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1BBC0">
      <w:pPr>
        <w:spacing w:before="276" w:beforeLines="50" w:line="5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-234315</wp:posOffset>
                </wp:positionV>
                <wp:extent cx="908685" cy="409575"/>
                <wp:effectExtent l="4445" t="4445" r="2032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194231">
                            <w:pPr>
                              <w:spacing w:line="440" w:lineRule="exact"/>
                              <w:jc w:val="left"/>
                              <w:rPr>
                                <w:rFonts w:hint="eastAsia" w:ascii="黑体" w:eastAsia="黑体"/>
                                <w:b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附件3</w:t>
                            </w:r>
                          </w:p>
                          <w:p w14:paraId="318F0E8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65pt;margin-top:-18.45pt;height:32.25pt;width:71.55pt;z-index:251659264;mso-width-relative:page;mso-height-relative:page;" fillcolor="#FFFFFF" filled="t" stroked="t" coordsize="21600,21600" o:gfxdata="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FafyP2AAAAAoBAAAPAAAAAAAAAAEAIAAAACIAAABkcnMv&#10;ZG93bnJldi54bWxQSwECFAAUAAAACACHTuJAISGgQAMCAAA1BAAADgAAAAAAAAABACAAAAAn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9194231">
                      <w:pPr>
                        <w:spacing w:line="440" w:lineRule="exact"/>
                        <w:jc w:val="left"/>
                        <w:rPr>
                          <w:rFonts w:hint="eastAsia" w:ascii="黑体" w:eastAsia="黑体"/>
                          <w:b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附件3</w:t>
                      </w:r>
                    </w:p>
                    <w:p w14:paraId="318F0E89"/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/>
          <w:sz w:val="44"/>
          <w:szCs w:val="44"/>
        </w:rPr>
        <w:t>上海市经营游泳项目申请书</w:t>
      </w:r>
    </w:p>
    <w:p w14:paraId="6B8E1563">
      <w:pPr>
        <w:spacing w:line="500" w:lineRule="exact"/>
        <w:ind w:firstLine="3315" w:firstLineChars="150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          编号：      年第      号</w:t>
      </w:r>
    </w:p>
    <w:tbl>
      <w:tblPr>
        <w:tblStyle w:val="10"/>
        <w:tblW w:w="96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673"/>
        <w:gridCol w:w="714"/>
        <w:gridCol w:w="2270"/>
        <w:gridCol w:w="1462"/>
        <w:gridCol w:w="427"/>
        <w:gridCol w:w="3456"/>
      </w:tblGrid>
      <w:tr w14:paraId="09C7F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11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D416F65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拟申请经营项目（范围）</w:t>
            </w:r>
          </w:p>
        </w:tc>
        <w:tc>
          <w:tcPr>
            <w:tcW w:w="7233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1F3549FF">
            <w:pPr>
              <w:tabs>
                <w:tab w:val="left" w:pos="2700"/>
                <w:tab w:val="left" w:pos="3990"/>
              </w:tabs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1、游泳场所开放 □；         2、游泳培训 □。  （请打√）</w:t>
            </w:r>
          </w:p>
        </w:tc>
      </w:tr>
      <w:tr w14:paraId="286F8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E4EDDF8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申请人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B416438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50BF2A7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E198878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电话、手机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571F0095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84E4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1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F2FB523">
            <w:pPr>
              <w:widowControl/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E791431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住   所</w:t>
            </w:r>
          </w:p>
        </w:tc>
        <w:tc>
          <w:tcPr>
            <w:tcW w:w="72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27E98DED"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区（县）        路     弄    号    室；邮编：</w:t>
            </w:r>
          </w:p>
        </w:tc>
      </w:tr>
      <w:tr w14:paraId="4ECDA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0DFE69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拟成立的</w:t>
            </w:r>
          </w:p>
          <w:p w14:paraId="30F554FC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经营机构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F029E55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名    称</w:t>
            </w:r>
          </w:p>
        </w:tc>
        <w:tc>
          <w:tcPr>
            <w:tcW w:w="72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44408AD6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2529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1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3BB2DD3">
            <w:pPr>
              <w:widowControl/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086D65B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经营性质</w:t>
            </w:r>
          </w:p>
        </w:tc>
        <w:tc>
          <w:tcPr>
            <w:tcW w:w="72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75607D39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国有 □； 外商投资 □； 合资 □； 民营 □； 其他 □。 （请打√）</w:t>
            </w:r>
          </w:p>
        </w:tc>
      </w:tr>
      <w:tr w14:paraId="1233E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1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BA61609">
            <w:pPr>
              <w:widowControl/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99CB87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经营场所</w:t>
            </w:r>
          </w:p>
          <w:p w14:paraId="6865EA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负责人姓名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DC169DF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8704573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电话、手机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4EC61A3D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A6940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3D06AB9">
            <w:pPr>
              <w:widowControl/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B0F3A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经营场所</w:t>
            </w:r>
          </w:p>
          <w:p w14:paraId="0E7A2C2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  址</w:t>
            </w:r>
          </w:p>
        </w:tc>
        <w:tc>
          <w:tcPr>
            <w:tcW w:w="72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14AC5DEC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区（县）        路     弄    号    室；邮编：</w:t>
            </w:r>
          </w:p>
        </w:tc>
      </w:tr>
      <w:tr w14:paraId="66D32D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785556F">
            <w:pPr>
              <w:widowControl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场所分类</w:t>
            </w:r>
          </w:p>
        </w:tc>
        <w:tc>
          <w:tcPr>
            <w:tcW w:w="85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602AC01D"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体育行政部门直</w:t>
            </w:r>
            <w:r>
              <w:rPr>
                <w:rFonts w:ascii="宋体" w:hAnsi="宋体" w:eastAsia="宋体"/>
                <w:sz w:val="21"/>
                <w:szCs w:val="21"/>
              </w:rPr>
              <w:t>属场馆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池 □；区体育行政部门直</w:t>
            </w:r>
            <w:r>
              <w:rPr>
                <w:rFonts w:ascii="宋体" w:hAnsi="宋体" w:eastAsia="宋体"/>
                <w:sz w:val="21"/>
                <w:szCs w:val="21"/>
              </w:rPr>
              <w:t>属场馆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池 □；大型游泳池（沙滩、水上乐园等）□；学校游泳池 □；宾馆游泳池 □；度假村游泳池 □；社区游泳池 □；健身会所游泳池 □；其他游泳池 □。 （请打√）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［可多选］</w:t>
            </w:r>
          </w:p>
        </w:tc>
      </w:tr>
      <w:tr w14:paraId="2AA2A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EF6E6D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泳池情况</w:t>
            </w:r>
          </w:p>
        </w:tc>
        <w:tc>
          <w:tcPr>
            <w:tcW w:w="85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23F8C41B">
            <w:pPr>
              <w:spacing w:line="30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室内：长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米，宽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米，总面积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平方米；室外：长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米，宽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米，总面积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平方米。 </w:t>
            </w:r>
          </w:p>
        </w:tc>
      </w:tr>
      <w:tr w14:paraId="0CF98E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38B7F3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经营方式</w:t>
            </w:r>
          </w:p>
        </w:tc>
        <w:tc>
          <w:tcPr>
            <w:tcW w:w="85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250FCF0F"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购票入场制 □，平均票价：_________；会员制 □，年费/人：_________；其他 □，费用/人：_________。 </w:t>
            </w:r>
          </w:p>
        </w:tc>
      </w:tr>
      <w:tr w14:paraId="4EB5A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644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539F5D31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申报材料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（请打√）</w:t>
            </w:r>
          </w:p>
        </w:tc>
      </w:tr>
      <w:tr w14:paraId="1268C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644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6E6B5E27">
            <w:pPr>
              <w:spacing w:line="300" w:lineRule="exact"/>
              <w:ind w:firstLine="442" w:firstLineChars="20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1、申请人身份证复印件 □；2、</w:t>
            </w:r>
            <w:r>
              <w:rPr>
                <w:rFonts w:ascii="宋体" w:hAnsi="宋体" w:eastAsia="宋体"/>
                <w:sz w:val="21"/>
                <w:szCs w:val="21"/>
              </w:rPr>
              <w:t>体育设施符合相关国家标准的说明性材料以及相关合格证明（原件、复印件）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□；3、</w:t>
            </w:r>
            <w:r>
              <w:rPr>
                <w:rFonts w:ascii="宋体" w:hAnsi="宋体" w:eastAsia="宋体"/>
                <w:sz w:val="21"/>
                <w:szCs w:val="21"/>
              </w:rPr>
              <w:t>游泳场所的所有权或使用权证明及复印件；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游泳场所委托、转包或承包的协议书、合同书复印件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产权证 □、使用权 □、租赁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协议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□、其他 □）；4、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救生员、水质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管理员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等人员的资格证书</w:t>
            </w:r>
            <w:r>
              <w:rPr>
                <w:rFonts w:ascii="宋体" w:hAnsi="宋体" w:eastAsia="宋体"/>
                <w:sz w:val="21"/>
                <w:szCs w:val="21"/>
              </w:rPr>
              <w:t>复印件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□；5、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安全保障制度和措施（①安全生产岗位责任制度；②溺水抢救操作规程；③溺水事故处理制度；④救生员定期培训制度；⑤治安保卫、安全救护、卫生检查、设备维修、人员服务岗位责任制度；⑥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消毒剂泄露或中毒事故处理制度；</w:t>
            </w:r>
            <w:r>
              <w:rPr>
                <w:rFonts w:ascii="宋体" w:hAnsi="宋体" w:eastAsia="宋体"/>
                <w:sz w:val="21"/>
                <w:szCs w:val="21"/>
              </w:rPr>
              <w:t>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场所负责人和救生组长</w:t>
            </w:r>
            <w:r>
              <w:rPr>
                <w:rFonts w:ascii="宋体" w:hAnsi="宋体" w:eastAsia="宋体"/>
                <w:sz w:val="21"/>
                <w:szCs w:val="21"/>
              </w:rPr>
              <w:t>的配备及工作职责；⑧场所投保责任险情况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书面材料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□；6、工商营业执照复印件 □；7、法律、法规规定的其他材料 □。</w:t>
            </w:r>
          </w:p>
          <w:p w14:paraId="3B21BB61">
            <w:pPr>
              <w:spacing w:line="300" w:lineRule="exact"/>
              <w:ind w:firstLine="442" w:firstLineChars="200"/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从事游泳培训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业务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的，还应提供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社会体育指导员（游泳）相关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□。</w:t>
            </w:r>
          </w:p>
        </w:tc>
      </w:tr>
      <w:tr w14:paraId="5CAAD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644" w:type="dxa"/>
            <w:gridSpan w:val="7"/>
            <w:tcBorders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661F021F"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申请人承诺</w:t>
            </w:r>
          </w:p>
        </w:tc>
      </w:tr>
      <w:tr w14:paraId="7D235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644" w:type="dxa"/>
            <w:gridSpan w:val="7"/>
            <w:tcBorders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214E73A7">
            <w:pPr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本申请书及所附申请材料均真实、合法，复印件与原件一致。如有不实之处，申请人承担由此造成的法律后果。 </w:t>
            </w:r>
          </w:p>
          <w:p w14:paraId="309EE98A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1829A5A"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申请人签名：                                      申请单位（盖章）：</w:t>
            </w:r>
          </w:p>
          <w:p w14:paraId="63D6B5A7">
            <w:pPr>
              <w:spacing w:line="300" w:lineRule="exact"/>
              <w:ind w:firstLine="8177" w:firstLineChars="37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月    日</w:t>
            </w:r>
          </w:p>
        </w:tc>
      </w:tr>
      <w:tr w14:paraId="761CAC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084" w:type="dxa"/>
            <w:gridSpan w:val="3"/>
            <w:shd w:val="clear" w:color="auto" w:fill="auto"/>
            <w:noWrap w:val="0"/>
            <w:vAlign w:val="top"/>
          </w:tcPr>
          <w:p w14:paraId="765912E4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材料是否齐全</w:t>
            </w:r>
          </w:p>
          <w:p w14:paraId="7ED20BA9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DAA1B61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7E162C9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DDEB91D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4DB0CBE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6BD381B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经办人员：</w:t>
            </w:r>
          </w:p>
          <w:p w14:paraId="638B2985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26129E50">
            <w:pPr>
              <w:spacing w:line="260" w:lineRule="exact"/>
              <w:ind w:firstLine="1547" w:firstLineChars="7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  <w:tc>
          <w:tcPr>
            <w:tcW w:w="3116" w:type="dxa"/>
            <w:gridSpan w:val="2"/>
            <w:shd w:val="clear" w:color="auto" w:fill="auto"/>
            <w:noWrap w:val="0"/>
            <w:vAlign w:val="top"/>
          </w:tcPr>
          <w:p w14:paraId="55070942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实地核查意见</w:t>
            </w:r>
          </w:p>
          <w:p w14:paraId="6EFC3183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6B51306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263DE72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1409396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68586BC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D2C3B62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经办人员：</w:t>
            </w:r>
          </w:p>
          <w:p w14:paraId="6CB57C11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F3606EC">
            <w:pPr>
              <w:spacing w:line="260" w:lineRule="exact"/>
              <w:ind w:firstLine="1547" w:firstLineChars="7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  <w:tc>
          <w:tcPr>
            <w:tcW w:w="3444" w:type="dxa"/>
            <w:gridSpan w:val="2"/>
            <w:shd w:val="clear" w:color="auto" w:fill="auto"/>
            <w:noWrap w:val="0"/>
            <w:vAlign w:val="top"/>
          </w:tcPr>
          <w:p w14:paraId="5681B119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体育主管部门意见</w:t>
            </w:r>
          </w:p>
          <w:p w14:paraId="3224BBF5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87BF61A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AE24A0A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2C596833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697CD9B3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D93BEE5">
            <w:pPr>
              <w:spacing w:line="260" w:lineRule="exact"/>
              <w:ind w:right="42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（公章）</w:t>
            </w:r>
          </w:p>
          <w:p w14:paraId="2B0735D4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2786A901">
            <w:pPr>
              <w:spacing w:line="260" w:lineRule="exact"/>
              <w:ind w:firstLine="1878" w:firstLineChars="8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</w:tr>
    </w:tbl>
    <w:p w14:paraId="5EBFEE21">
      <w:pPr>
        <w:rPr>
          <w:rFonts w:hint="eastAsia"/>
        </w:rPr>
      </w:pPr>
    </w:p>
    <w:p w14:paraId="3079D36E"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155" w:right="1588" w:bottom="1985" w:left="1588" w:header="851" w:footer="992" w:gutter="0"/>
      <w:cols w:space="425" w:num="1"/>
      <w:docGrid w:type="linesAndChars" w:linePitch="552" w:charSpace="2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1D44C">
    <w:pPr>
      <w:pStyle w:val="7"/>
      <w:framePr w:wrap="around" w:vAnchor="text" w:hAnchor="margin" w:xAlign="outside" w:y="1"/>
      <w:rPr>
        <w:rStyle w:val="13"/>
        <w:rFonts w:hint="eastAsia"/>
        <w:sz w:val="24"/>
        <w:szCs w:val="24"/>
      </w:rPr>
    </w:pPr>
    <w:r>
      <w:rPr>
        <w:rStyle w:val="13"/>
        <w:rFonts w:hint="eastAsia"/>
        <w:sz w:val="24"/>
        <w:szCs w:val="24"/>
      </w:rPr>
      <w:t xml:space="preserve">— </w:t>
    </w:r>
    <w:r>
      <w:rPr>
        <w:rStyle w:val="13"/>
        <w:sz w:val="24"/>
        <w:szCs w:val="24"/>
      </w:rPr>
      <w:fldChar w:fldCharType="begin"/>
    </w:r>
    <w:r>
      <w:rPr>
        <w:rStyle w:val="13"/>
        <w:sz w:val="24"/>
        <w:szCs w:val="24"/>
      </w:rPr>
      <w:instrText xml:space="preserve">PAGE  </w:instrText>
    </w:r>
    <w:r>
      <w:rPr>
        <w:rStyle w:val="13"/>
        <w:sz w:val="24"/>
        <w:szCs w:val="24"/>
      </w:rPr>
      <w:fldChar w:fldCharType="separate"/>
    </w:r>
    <w:r>
      <w:rPr>
        <w:rStyle w:val="13"/>
        <w:sz w:val="24"/>
        <w:szCs w:val="24"/>
        <w:lang/>
      </w:rPr>
      <w:t>11</w:t>
    </w:r>
    <w:r>
      <w:rPr>
        <w:rStyle w:val="13"/>
        <w:sz w:val="24"/>
        <w:szCs w:val="24"/>
      </w:rPr>
      <w:fldChar w:fldCharType="end"/>
    </w:r>
    <w:r>
      <w:rPr>
        <w:rStyle w:val="13"/>
        <w:rFonts w:hint="eastAsia"/>
        <w:sz w:val="24"/>
        <w:szCs w:val="24"/>
      </w:rPr>
      <w:t xml:space="preserve"> —</w:t>
    </w:r>
  </w:p>
  <w:p w14:paraId="321CE710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8A593">
    <w:pPr>
      <w:pStyle w:val="7"/>
      <w:framePr w:wrap="around" w:vAnchor="text" w:hAnchor="margin" w:xAlign="outside" w:y="1"/>
      <w:rPr>
        <w:rStyle w:val="13"/>
        <w:rFonts w:hint="eastAsia"/>
        <w:sz w:val="24"/>
        <w:szCs w:val="24"/>
      </w:rPr>
    </w:pPr>
    <w:r>
      <w:rPr>
        <w:rStyle w:val="13"/>
        <w:rFonts w:hint="eastAsia"/>
        <w:sz w:val="24"/>
        <w:szCs w:val="24"/>
      </w:rPr>
      <w:t xml:space="preserve">— </w:t>
    </w:r>
    <w:r>
      <w:rPr>
        <w:rStyle w:val="13"/>
        <w:sz w:val="24"/>
        <w:szCs w:val="24"/>
      </w:rPr>
      <w:fldChar w:fldCharType="begin"/>
    </w:r>
    <w:r>
      <w:rPr>
        <w:rStyle w:val="13"/>
        <w:sz w:val="24"/>
        <w:szCs w:val="24"/>
      </w:rPr>
      <w:instrText xml:space="preserve">PAGE  </w:instrText>
    </w:r>
    <w:r>
      <w:rPr>
        <w:rStyle w:val="13"/>
        <w:sz w:val="24"/>
        <w:szCs w:val="24"/>
      </w:rPr>
      <w:fldChar w:fldCharType="separate"/>
    </w:r>
    <w:r>
      <w:rPr>
        <w:rStyle w:val="13"/>
        <w:sz w:val="24"/>
        <w:szCs w:val="24"/>
        <w:lang/>
      </w:rPr>
      <w:t>12</w:t>
    </w:r>
    <w:r>
      <w:rPr>
        <w:rStyle w:val="13"/>
        <w:sz w:val="24"/>
        <w:szCs w:val="24"/>
      </w:rPr>
      <w:fldChar w:fldCharType="end"/>
    </w:r>
    <w:r>
      <w:rPr>
        <w:rStyle w:val="13"/>
        <w:rFonts w:hint="eastAsia"/>
        <w:sz w:val="24"/>
        <w:szCs w:val="24"/>
      </w:rPr>
      <w:t xml:space="preserve"> —</w:t>
    </w:r>
  </w:p>
  <w:p w14:paraId="63D5CE23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18B6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156"/>
  <w:drawingGridVerticalSpacing w:val="2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88"/>
    <w:rsid w:val="000126C0"/>
    <w:rsid w:val="00013A97"/>
    <w:rsid w:val="00017AB2"/>
    <w:rsid w:val="00023A5E"/>
    <w:rsid w:val="000379AE"/>
    <w:rsid w:val="00050EB5"/>
    <w:rsid w:val="00052BE5"/>
    <w:rsid w:val="000728EA"/>
    <w:rsid w:val="00080674"/>
    <w:rsid w:val="00083940"/>
    <w:rsid w:val="000874C0"/>
    <w:rsid w:val="000A3ADB"/>
    <w:rsid w:val="000A7E43"/>
    <w:rsid w:val="000C0130"/>
    <w:rsid w:val="000D18AB"/>
    <w:rsid w:val="000D2948"/>
    <w:rsid w:val="000E6A91"/>
    <w:rsid w:val="000F28B1"/>
    <w:rsid w:val="00102A7B"/>
    <w:rsid w:val="00123D1F"/>
    <w:rsid w:val="001248B4"/>
    <w:rsid w:val="00127706"/>
    <w:rsid w:val="00143F61"/>
    <w:rsid w:val="00154B6B"/>
    <w:rsid w:val="001644BB"/>
    <w:rsid w:val="001736A3"/>
    <w:rsid w:val="00191E0B"/>
    <w:rsid w:val="00197408"/>
    <w:rsid w:val="001A203D"/>
    <w:rsid w:val="001A46D6"/>
    <w:rsid w:val="001A5805"/>
    <w:rsid w:val="001A6DC6"/>
    <w:rsid w:val="001B6F54"/>
    <w:rsid w:val="001D231F"/>
    <w:rsid w:val="001E4372"/>
    <w:rsid w:val="002169F2"/>
    <w:rsid w:val="00226628"/>
    <w:rsid w:val="00226B7A"/>
    <w:rsid w:val="00230F6E"/>
    <w:rsid w:val="00232419"/>
    <w:rsid w:val="00252218"/>
    <w:rsid w:val="00253344"/>
    <w:rsid w:val="002750C3"/>
    <w:rsid w:val="0027727E"/>
    <w:rsid w:val="002805D5"/>
    <w:rsid w:val="002873F5"/>
    <w:rsid w:val="00290D40"/>
    <w:rsid w:val="00295838"/>
    <w:rsid w:val="00297D05"/>
    <w:rsid w:val="002A0AF6"/>
    <w:rsid w:val="002A1366"/>
    <w:rsid w:val="002A3E30"/>
    <w:rsid w:val="002C01DC"/>
    <w:rsid w:val="002C10E0"/>
    <w:rsid w:val="002C15E1"/>
    <w:rsid w:val="002D18A0"/>
    <w:rsid w:val="002D4EB0"/>
    <w:rsid w:val="002E0109"/>
    <w:rsid w:val="002E5262"/>
    <w:rsid w:val="002F012F"/>
    <w:rsid w:val="002F6923"/>
    <w:rsid w:val="003063F7"/>
    <w:rsid w:val="00317370"/>
    <w:rsid w:val="00321E6E"/>
    <w:rsid w:val="00332B1B"/>
    <w:rsid w:val="0033630E"/>
    <w:rsid w:val="003406F9"/>
    <w:rsid w:val="00347004"/>
    <w:rsid w:val="00347590"/>
    <w:rsid w:val="003522EF"/>
    <w:rsid w:val="00353EB4"/>
    <w:rsid w:val="00356FCD"/>
    <w:rsid w:val="0037328A"/>
    <w:rsid w:val="003811E2"/>
    <w:rsid w:val="003830A1"/>
    <w:rsid w:val="003D02AE"/>
    <w:rsid w:val="003D1B22"/>
    <w:rsid w:val="003D4D89"/>
    <w:rsid w:val="003E023A"/>
    <w:rsid w:val="003F0B87"/>
    <w:rsid w:val="003F3A5D"/>
    <w:rsid w:val="003F3C06"/>
    <w:rsid w:val="003F4EEA"/>
    <w:rsid w:val="003F6EF5"/>
    <w:rsid w:val="004010FC"/>
    <w:rsid w:val="0041140F"/>
    <w:rsid w:val="004123F0"/>
    <w:rsid w:val="00413E56"/>
    <w:rsid w:val="00415EB1"/>
    <w:rsid w:val="00431DF0"/>
    <w:rsid w:val="004455FC"/>
    <w:rsid w:val="00451E16"/>
    <w:rsid w:val="00453219"/>
    <w:rsid w:val="00473F39"/>
    <w:rsid w:val="00476EAC"/>
    <w:rsid w:val="004808DA"/>
    <w:rsid w:val="00481CD0"/>
    <w:rsid w:val="0048228D"/>
    <w:rsid w:val="00482FF8"/>
    <w:rsid w:val="004A25F6"/>
    <w:rsid w:val="004A7A94"/>
    <w:rsid w:val="004C3DAB"/>
    <w:rsid w:val="004C4B0D"/>
    <w:rsid w:val="004D2AF6"/>
    <w:rsid w:val="004E1BF3"/>
    <w:rsid w:val="004E2DF5"/>
    <w:rsid w:val="004E3A21"/>
    <w:rsid w:val="004F557E"/>
    <w:rsid w:val="00500A4E"/>
    <w:rsid w:val="00507CB5"/>
    <w:rsid w:val="0051360A"/>
    <w:rsid w:val="005550D4"/>
    <w:rsid w:val="00560E7D"/>
    <w:rsid w:val="00564AED"/>
    <w:rsid w:val="00577F48"/>
    <w:rsid w:val="00582415"/>
    <w:rsid w:val="00583D18"/>
    <w:rsid w:val="00592241"/>
    <w:rsid w:val="0059742A"/>
    <w:rsid w:val="005A04AF"/>
    <w:rsid w:val="005A7DB8"/>
    <w:rsid w:val="005B308F"/>
    <w:rsid w:val="005B41BF"/>
    <w:rsid w:val="005C49BD"/>
    <w:rsid w:val="005E142F"/>
    <w:rsid w:val="005E477F"/>
    <w:rsid w:val="005E5A33"/>
    <w:rsid w:val="00601439"/>
    <w:rsid w:val="00607F6C"/>
    <w:rsid w:val="00613685"/>
    <w:rsid w:val="00623CD5"/>
    <w:rsid w:val="00632EC9"/>
    <w:rsid w:val="00664BD6"/>
    <w:rsid w:val="00665E80"/>
    <w:rsid w:val="006660E9"/>
    <w:rsid w:val="00674C4B"/>
    <w:rsid w:val="006765D0"/>
    <w:rsid w:val="006823AE"/>
    <w:rsid w:val="0068546B"/>
    <w:rsid w:val="00693847"/>
    <w:rsid w:val="0069624C"/>
    <w:rsid w:val="006B11B9"/>
    <w:rsid w:val="006B554E"/>
    <w:rsid w:val="006B78D8"/>
    <w:rsid w:val="006C688C"/>
    <w:rsid w:val="006D1FB1"/>
    <w:rsid w:val="006D6307"/>
    <w:rsid w:val="006E4F9E"/>
    <w:rsid w:val="006F5D4C"/>
    <w:rsid w:val="00703C09"/>
    <w:rsid w:val="0071188C"/>
    <w:rsid w:val="0072060B"/>
    <w:rsid w:val="00720BF8"/>
    <w:rsid w:val="007242D8"/>
    <w:rsid w:val="0074641F"/>
    <w:rsid w:val="00771758"/>
    <w:rsid w:val="00776A88"/>
    <w:rsid w:val="007866F0"/>
    <w:rsid w:val="00786841"/>
    <w:rsid w:val="00795CBD"/>
    <w:rsid w:val="00797D88"/>
    <w:rsid w:val="007A65A7"/>
    <w:rsid w:val="007B286C"/>
    <w:rsid w:val="007C3F6C"/>
    <w:rsid w:val="007C6F30"/>
    <w:rsid w:val="007F1D3C"/>
    <w:rsid w:val="00801B93"/>
    <w:rsid w:val="008168CB"/>
    <w:rsid w:val="00823556"/>
    <w:rsid w:val="00830552"/>
    <w:rsid w:val="0083089D"/>
    <w:rsid w:val="00834118"/>
    <w:rsid w:val="0083631B"/>
    <w:rsid w:val="00836614"/>
    <w:rsid w:val="00844C20"/>
    <w:rsid w:val="00866A2A"/>
    <w:rsid w:val="00866AAF"/>
    <w:rsid w:val="00866BB7"/>
    <w:rsid w:val="008A122E"/>
    <w:rsid w:val="008B1184"/>
    <w:rsid w:val="008B2743"/>
    <w:rsid w:val="008B5790"/>
    <w:rsid w:val="008E6CB9"/>
    <w:rsid w:val="008F7644"/>
    <w:rsid w:val="009059B8"/>
    <w:rsid w:val="009268DF"/>
    <w:rsid w:val="0093214D"/>
    <w:rsid w:val="00932809"/>
    <w:rsid w:val="009404DA"/>
    <w:rsid w:val="009458F7"/>
    <w:rsid w:val="00946035"/>
    <w:rsid w:val="00984515"/>
    <w:rsid w:val="00991C0C"/>
    <w:rsid w:val="009948B8"/>
    <w:rsid w:val="009950E4"/>
    <w:rsid w:val="00996A71"/>
    <w:rsid w:val="009A5788"/>
    <w:rsid w:val="009B2064"/>
    <w:rsid w:val="009C2D9C"/>
    <w:rsid w:val="009E11C0"/>
    <w:rsid w:val="009F0C9F"/>
    <w:rsid w:val="009F256E"/>
    <w:rsid w:val="00A016D9"/>
    <w:rsid w:val="00A03791"/>
    <w:rsid w:val="00A15F93"/>
    <w:rsid w:val="00A207BD"/>
    <w:rsid w:val="00A265E1"/>
    <w:rsid w:val="00A26EC1"/>
    <w:rsid w:val="00A636F2"/>
    <w:rsid w:val="00A65234"/>
    <w:rsid w:val="00A85154"/>
    <w:rsid w:val="00A92F8F"/>
    <w:rsid w:val="00A94855"/>
    <w:rsid w:val="00A94B31"/>
    <w:rsid w:val="00AA5131"/>
    <w:rsid w:val="00AA6446"/>
    <w:rsid w:val="00AB33FD"/>
    <w:rsid w:val="00AB5A4A"/>
    <w:rsid w:val="00AE1743"/>
    <w:rsid w:val="00AE3564"/>
    <w:rsid w:val="00AE6CD3"/>
    <w:rsid w:val="00B04091"/>
    <w:rsid w:val="00B14321"/>
    <w:rsid w:val="00B217AC"/>
    <w:rsid w:val="00B271D6"/>
    <w:rsid w:val="00B55574"/>
    <w:rsid w:val="00B811FE"/>
    <w:rsid w:val="00BA7F79"/>
    <w:rsid w:val="00BC2947"/>
    <w:rsid w:val="00BC7F5C"/>
    <w:rsid w:val="00BD2098"/>
    <w:rsid w:val="00BE1B29"/>
    <w:rsid w:val="00BE55A4"/>
    <w:rsid w:val="00BF48FE"/>
    <w:rsid w:val="00BF6682"/>
    <w:rsid w:val="00C13243"/>
    <w:rsid w:val="00C24C62"/>
    <w:rsid w:val="00C27035"/>
    <w:rsid w:val="00C30402"/>
    <w:rsid w:val="00C42406"/>
    <w:rsid w:val="00C44BD2"/>
    <w:rsid w:val="00C45934"/>
    <w:rsid w:val="00C46994"/>
    <w:rsid w:val="00C50DBB"/>
    <w:rsid w:val="00C62A88"/>
    <w:rsid w:val="00C76BA4"/>
    <w:rsid w:val="00C7741E"/>
    <w:rsid w:val="00C86B4F"/>
    <w:rsid w:val="00C874A7"/>
    <w:rsid w:val="00C92F5F"/>
    <w:rsid w:val="00C9404A"/>
    <w:rsid w:val="00CA0DFA"/>
    <w:rsid w:val="00CC22AC"/>
    <w:rsid w:val="00CC3198"/>
    <w:rsid w:val="00CD679B"/>
    <w:rsid w:val="00CF2379"/>
    <w:rsid w:val="00D06927"/>
    <w:rsid w:val="00D14C6E"/>
    <w:rsid w:val="00D35B46"/>
    <w:rsid w:val="00D608CB"/>
    <w:rsid w:val="00D8395F"/>
    <w:rsid w:val="00DA50F4"/>
    <w:rsid w:val="00DA5218"/>
    <w:rsid w:val="00DD395D"/>
    <w:rsid w:val="00DD4C84"/>
    <w:rsid w:val="00DD5CC6"/>
    <w:rsid w:val="00DE21D1"/>
    <w:rsid w:val="00DE28E8"/>
    <w:rsid w:val="00DE7BC0"/>
    <w:rsid w:val="00DF1857"/>
    <w:rsid w:val="00DF5201"/>
    <w:rsid w:val="00E01336"/>
    <w:rsid w:val="00E137EE"/>
    <w:rsid w:val="00E357E5"/>
    <w:rsid w:val="00E40277"/>
    <w:rsid w:val="00E42DF3"/>
    <w:rsid w:val="00E4619E"/>
    <w:rsid w:val="00E549F7"/>
    <w:rsid w:val="00E67076"/>
    <w:rsid w:val="00E73D40"/>
    <w:rsid w:val="00E77532"/>
    <w:rsid w:val="00E85661"/>
    <w:rsid w:val="00E917DA"/>
    <w:rsid w:val="00E95D46"/>
    <w:rsid w:val="00E97C83"/>
    <w:rsid w:val="00EA02DF"/>
    <w:rsid w:val="00EA34D5"/>
    <w:rsid w:val="00EA68DE"/>
    <w:rsid w:val="00EB4B44"/>
    <w:rsid w:val="00EC0ABC"/>
    <w:rsid w:val="00EC4A15"/>
    <w:rsid w:val="00ED5A3F"/>
    <w:rsid w:val="00EE3923"/>
    <w:rsid w:val="00F05EFC"/>
    <w:rsid w:val="00F26DEB"/>
    <w:rsid w:val="00F461E5"/>
    <w:rsid w:val="00F51552"/>
    <w:rsid w:val="00F57869"/>
    <w:rsid w:val="00F60EE6"/>
    <w:rsid w:val="00F63088"/>
    <w:rsid w:val="00F64023"/>
    <w:rsid w:val="00F6491B"/>
    <w:rsid w:val="00FA0C73"/>
    <w:rsid w:val="00FA56EF"/>
    <w:rsid w:val="00FB3323"/>
    <w:rsid w:val="00FB342C"/>
    <w:rsid w:val="00FB3E3E"/>
    <w:rsid w:val="00FC142F"/>
    <w:rsid w:val="00FC5C13"/>
    <w:rsid w:val="00FD2058"/>
    <w:rsid w:val="00FD48A4"/>
    <w:rsid w:val="00FE744E"/>
    <w:rsid w:val="2025267B"/>
    <w:rsid w:val="5B0608E3"/>
    <w:rsid w:val="79CB2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uiPriority w:val="0"/>
    <w:rPr>
      <w:rFonts w:eastAsia="宋体"/>
      <w:sz w:val="32"/>
    </w:rPr>
  </w:style>
  <w:style w:type="paragraph" w:styleId="3">
    <w:name w:val="Body Text Indent"/>
    <w:basedOn w:val="1"/>
    <w:uiPriority w:val="0"/>
    <w:pPr>
      <w:ind w:firstLine="592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ody Text Indent 2"/>
    <w:basedOn w:val="1"/>
    <w:uiPriority w:val="0"/>
    <w:pPr>
      <w:ind w:firstLine="630"/>
    </w:pPr>
    <w:rPr>
      <w:sz w:val="30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customStyle="1" w:styleId="14">
    <w:name w:val="apple-converted-space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1457;&#25991;&#27169;&#26495;&#2603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发文模板新</Template>
  <Company>fxn</Company>
  <Pages>2</Pages>
  <Words>4400</Words>
  <Characters>4463</Characters>
  <Lines>46</Lines>
  <Paragraphs>13</Paragraphs>
  <TotalTime>0</TotalTime>
  <ScaleCrop>false</ScaleCrop>
  <LinksUpToDate>false</LinksUpToDate>
  <CharactersWithSpaces>4513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2018-10-23T07:38:00Z</dcterms:created>
  <dc:creator>User</dc:creator>
  <cp:lastModifiedBy>ZWFWB6</cp:lastModifiedBy>
  <cp:lastPrinted>2018-06-04T03:06:00Z</cp:lastPrinted>
  <dcterms:modified xsi:type="dcterms:W3CDTF">2026-04-15T01:40:38Z</dcterms:modified>
  <dc:title>沪体   [2001]  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eyJoZGlkIjoiNDJlY2FjY2ZiMjM5NzYyZDllYjRlNDNlNDI1Njg2OGQiLCJ1c2VySWQiOiIxNDMzMzc0ODM5In0=</vt:lpwstr>
  </property>
  <property fmtid="{D5CDD505-2E9C-101B-9397-08002B2CF9AE}" pid="3" name="KSOProductBuildVer">
    <vt:lpwstr>2052-12.1.0.25225</vt:lpwstr>
  </property>
  <property fmtid="{D5CDD505-2E9C-101B-9397-08002B2CF9AE}" pid="4" name="ICV">
    <vt:lpwstr>147053F2881A4E71B891A34A418394BC_13</vt:lpwstr>
  </property>
</Properties>
</file>