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6C921">
      <w:pPr>
        <w:spacing w:line="570" w:lineRule="exac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</w:p>
    <w:p w14:paraId="21E83989">
      <w:pPr>
        <w:spacing w:line="570" w:lineRule="exact"/>
        <w:rPr>
          <w:rFonts w:hint="eastAsia"/>
          <w:szCs w:val="32"/>
        </w:rPr>
      </w:pPr>
    </w:p>
    <w:p w14:paraId="54401FE4">
      <w:pPr>
        <w:spacing w:line="600" w:lineRule="exact"/>
        <w:jc w:val="center"/>
        <w:rPr>
          <w:rFonts w:hint="eastAsia" w:ascii="方正小标宋简体" w:hAnsi="华文中宋" w:eastAsia="方正小标宋简体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/>
          <w:kern w:val="0"/>
          <w:sz w:val="44"/>
          <w:szCs w:val="44"/>
        </w:rPr>
        <w:t>第五届全国智力运动会上海市代表团</w:t>
      </w:r>
    </w:p>
    <w:p w14:paraId="7DE4297B">
      <w:pPr>
        <w:spacing w:line="600" w:lineRule="exact"/>
        <w:jc w:val="center"/>
        <w:rPr>
          <w:rFonts w:hint="eastAsia" w:ascii="方正小标宋简体" w:hAnsi="华文中宋" w:eastAsia="方正小标宋简体"/>
          <w:spacing w:val="6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/>
          <w:spacing w:val="6"/>
          <w:kern w:val="0"/>
          <w:sz w:val="44"/>
          <w:szCs w:val="44"/>
        </w:rPr>
        <w:t>“突出贡献奖”和“贡献奖”单位名单</w:t>
      </w:r>
    </w:p>
    <w:p w14:paraId="16170173">
      <w:pPr>
        <w:spacing w:line="600" w:lineRule="exact"/>
        <w:jc w:val="center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（单位排名不分先后）</w:t>
      </w:r>
    </w:p>
    <w:p w14:paraId="56A2D7C4">
      <w:pPr>
        <w:spacing w:line="600" w:lineRule="exact"/>
        <w:jc w:val="left"/>
        <w:rPr>
          <w:rFonts w:hint="eastAsia" w:ascii="仿宋_GB2312" w:hAnsi="仿宋"/>
        </w:rPr>
      </w:pPr>
    </w:p>
    <w:p w14:paraId="431AE13C">
      <w:pPr>
        <w:spacing w:line="600" w:lineRule="exact"/>
        <w:ind w:firstLine="622" w:firstLineChars="200"/>
        <w:jc w:val="left"/>
        <w:rPr>
          <w:rFonts w:hint="eastAsia" w:ascii="黑体" w:hAnsi="仿宋" w:eastAsia="黑体"/>
          <w:bCs/>
        </w:rPr>
      </w:pPr>
      <w:r>
        <w:rPr>
          <w:rFonts w:hint="eastAsia" w:ascii="黑体" w:hAnsi="仿宋" w:eastAsia="黑体"/>
          <w:bCs/>
        </w:rPr>
        <w:t>一、获得“突出贡献奖”名单（12家）</w:t>
      </w:r>
    </w:p>
    <w:p w14:paraId="72331BD8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上海市教育委员会</w:t>
      </w:r>
    </w:p>
    <w:p w14:paraId="29FFCB3A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中国移动通信集团上海有限公司</w:t>
      </w:r>
    </w:p>
    <w:p w14:paraId="68D882FB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上海金外滩（集团）发展有限公司</w:t>
      </w:r>
    </w:p>
    <w:p w14:paraId="33B5A19B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上海建桥学院</w:t>
      </w:r>
    </w:p>
    <w:p w14:paraId="3F47151B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上海九城金融投资控股（集团）有限公司</w:t>
      </w:r>
    </w:p>
    <w:p w14:paraId="53D7496B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上海财经大学</w:t>
      </w:r>
    </w:p>
    <w:p w14:paraId="336A7417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上海地产（集团）有限公司</w:t>
      </w:r>
    </w:p>
    <w:p w14:paraId="0537281C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上海城投（集团）有限公司</w:t>
      </w:r>
    </w:p>
    <w:p w14:paraId="3FF4E156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上海机场（集团）有限公司</w:t>
      </w:r>
    </w:p>
    <w:p w14:paraId="23DB91BB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申能（集团）有限公司</w:t>
      </w:r>
    </w:p>
    <w:p w14:paraId="79ACC812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东方财富信息股份有限公司</w:t>
      </w:r>
    </w:p>
    <w:p w14:paraId="20C2763F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上海易居桥牌俱乐部</w:t>
      </w:r>
    </w:p>
    <w:p w14:paraId="31201AC9">
      <w:pPr>
        <w:spacing w:line="600" w:lineRule="exact"/>
        <w:rPr>
          <w:rFonts w:hint="eastAsia" w:ascii="仿宋_GB2312" w:hAnsi="仿宋"/>
        </w:rPr>
      </w:pPr>
    </w:p>
    <w:p w14:paraId="11860BF1">
      <w:pPr>
        <w:spacing w:line="600" w:lineRule="exact"/>
        <w:rPr>
          <w:rFonts w:hint="eastAsia" w:ascii="仿宋_GB2312" w:hAnsi="仿宋"/>
        </w:rPr>
      </w:pPr>
    </w:p>
    <w:p w14:paraId="19A692BD">
      <w:pPr>
        <w:spacing w:line="600" w:lineRule="exact"/>
        <w:ind w:firstLine="622" w:firstLineChars="200"/>
        <w:jc w:val="left"/>
        <w:rPr>
          <w:rFonts w:hint="eastAsia" w:ascii="黑体" w:hAnsi="仿宋" w:eastAsia="黑体"/>
          <w:bCs/>
        </w:rPr>
      </w:pPr>
      <w:r>
        <w:rPr>
          <w:rFonts w:hint="eastAsia" w:ascii="黑体" w:hAnsi="仿宋" w:eastAsia="黑体"/>
          <w:bCs/>
        </w:rPr>
        <w:t>二、获得“贡献奖”名单（40家）</w:t>
      </w:r>
    </w:p>
    <w:p w14:paraId="6EDC62D5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上海市体育训练基地管理中心</w:t>
      </w:r>
    </w:p>
    <w:p w14:paraId="0E3661F9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上海市青少年训练管理中心</w:t>
      </w:r>
    </w:p>
    <w:p w14:paraId="1EC1ED89">
      <w:pPr>
        <w:spacing w:line="600" w:lineRule="exact"/>
        <w:jc w:val="center"/>
        <w:rPr>
          <w:rFonts w:hint="eastAsia" w:ascii="仿宋_GB2312" w:hAnsi="仿宋"/>
        </w:rPr>
      </w:pPr>
      <w:r>
        <w:t>上海市社会体育管理中心（上海市体育竞赛管理中心）</w:t>
      </w:r>
    </w:p>
    <w:p w14:paraId="2F65D084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上海市体育总会秘书处</w:t>
      </w:r>
    </w:p>
    <w:p w14:paraId="43EC99C7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上海市围棋协会</w:t>
      </w:r>
    </w:p>
    <w:p w14:paraId="1FEFDC11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上海市象棋协会</w:t>
      </w:r>
    </w:p>
    <w:p w14:paraId="573789C4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上海市桥牌协会</w:t>
      </w:r>
    </w:p>
    <w:p w14:paraId="2638391F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上海市浦东新区区委宣传部</w:t>
      </w:r>
    </w:p>
    <w:p w14:paraId="6F8C2F5E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上海市黄浦区体育局</w:t>
      </w:r>
    </w:p>
    <w:p w14:paraId="13AF8719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上海市徐汇区体育局</w:t>
      </w:r>
    </w:p>
    <w:p w14:paraId="62AF250F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上海市静安区体育局</w:t>
      </w:r>
    </w:p>
    <w:p w14:paraId="5DA66277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上海市普陀区体育局</w:t>
      </w:r>
    </w:p>
    <w:p w14:paraId="442D402E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上海市虹口区体育局</w:t>
      </w:r>
    </w:p>
    <w:p w14:paraId="0D255DF4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复旦大学</w:t>
      </w:r>
    </w:p>
    <w:p w14:paraId="070FEB38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上海交通大学</w:t>
      </w:r>
    </w:p>
    <w:p w14:paraId="155EE5CD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东华大学</w:t>
      </w:r>
    </w:p>
    <w:p w14:paraId="71058428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上海体育大学</w:t>
      </w:r>
    </w:p>
    <w:p w14:paraId="1C245A14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上海科技大学</w:t>
      </w:r>
    </w:p>
    <w:p w14:paraId="07CE5F2C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华东理工大学</w:t>
      </w:r>
    </w:p>
    <w:p w14:paraId="57AF31E4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上海海洋大学</w:t>
      </w:r>
    </w:p>
    <w:p w14:paraId="7393FEAF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上海立信会计金融学院</w:t>
      </w:r>
    </w:p>
    <w:p w14:paraId="6E647856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上海市静安区人民政府曹家渡街道办事处</w:t>
      </w:r>
    </w:p>
    <w:p w14:paraId="691885A1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黄浦区棋牌运动管理中心</w:t>
      </w:r>
    </w:p>
    <w:p w14:paraId="36F8420A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徐汇区社会体育管理中心</w:t>
      </w:r>
    </w:p>
    <w:p w14:paraId="45E30C90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浦东新区围棋协会</w:t>
      </w:r>
    </w:p>
    <w:p w14:paraId="53B8FBA1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静安围棋协会</w:t>
      </w:r>
    </w:p>
    <w:p w14:paraId="737DA6EA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上海市静安青少年体育俱乐部</w:t>
      </w:r>
    </w:p>
    <w:p w14:paraId="6553731C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上海清一围棋俱乐部</w:t>
      </w:r>
    </w:p>
    <w:p w14:paraId="1DF2CFD1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上海桥园桥牌俱乐部</w:t>
      </w:r>
    </w:p>
    <w:p w14:paraId="4DEAA43F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中器环保新能源集团有限公司</w:t>
      </w:r>
    </w:p>
    <w:p w14:paraId="6CBCFE6D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上海龙头进出口有限公司</w:t>
      </w:r>
    </w:p>
    <w:p w14:paraId="2DC168BB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上海液化天然气有限责任公司</w:t>
      </w:r>
    </w:p>
    <w:p w14:paraId="2933D6C0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上海城建置业发展有限公司</w:t>
      </w:r>
    </w:p>
    <w:p w14:paraId="4FDEDCB7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上海市曲阳第二中学</w:t>
      </w:r>
    </w:p>
    <w:p w14:paraId="66F7356B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徐汇区教育学院附属中学</w:t>
      </w:r>
    </w:p>
    <w:p w14:paraId="43E6A2A2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静安区风华初级中学西校</w:t>
      </w:r>
    </w:p>
    <w:p w14:paraId="60C3F111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同济大学附属七一中学</w:t>
      </w:r>
    </w:p>
    <w:p w14:paraId="6D75E1A6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上海市建平实验小学</w:t>
      </w:r>
    </w:p>
    <w:p w14:paraId="78E0FD2A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上海市曹杨第二中学附属学校</w:t>
      </w:r>
    </w:p>
    <w:p w14:paraId="26CF2CF3">
      <w:pPr>
        <w:spacing w:line="600" w:lineRule="exact"/>
        <w:ind w:firstLine="622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浦东新区第二少年儿童体育学校</w:t>
      </w:r>
    </w:p>
    <w:p w14:paraId="1C4D4B0E">
      <w:pPr>
        <w:spacing w:line="570" w:lineRule="exact"/>
        <w:rPr>
          <w:rFonts w:hint="eastAsia" w:ascii="Times New Roman" w:hAnsi="Times New Roman" w:cs="Times New Roman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2098" w:right="1531" w:bottom="1985" w:left="1531" w:header="851" w:footer="992" w:gutter="0"/>
      <w:cols w:space="425" w:num="1"/>
      <w:docGrid w:type="linesAndChars" w:linePitch="552" w:charSpace="24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065CF6-C0D8-43B2-A90E-9C74754A88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365FE5B-7C95-40C6-833C-118C922BAC0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838E10E-78D2-45B7-A74B-1BA7F4DA201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FFF80C5-82D4-40C2-8F7F-E116BA650BA8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  <w:embedRegular r:id="rId5" w:fontKey="{2DF66344-CEC0-441C-B26D-21C0F8A8AAA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8A3DA19-D414-4C9D-8A56-7065D19FF74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668C6">
    <w:pPr>
      <w:pStyle w:val="8"/>
      <w:framePr w:wrap="around" w:vAnchor="text" w:hAnchor="margin" w:xAlign="outside" w:y="1"/>
      <w:rPr>
        <w:rStyle w:val="14"/>
        <w:rFonts w:hint="eastAsia"/>
        <w:sz w:val="24"/>
        <w:szCs w:val="24"/>
      </w:rPr>
    </w:pPr>
    <w:r>
      <w:rPr>
        <w:rStyle w:val="14"/>
        <w:rFonts w:hint="eastAsia"/>
        <w:sz w:val="24"/>
        <w:szCs w:val="24"/>
      </w:rPr>
      <w:t xml:space="preserve">— </w:t>
    </w:r>
    <w:r>
      <w:rPr>
        <w:rStyle w:val="14"/>
        <w:sz w:val="24"/>
        <w:szCs w:val="24"/>
      </w:rPr>
      <w:fldChar w:fldCharType="begin"/>
    </w:r>
    <w:r>
      <w:rPr>
        <w:rStyle w:val="14"/>
        <w:sz w:val="24"/>
        <w:szCs w:val="24"/>
      </w:rPr>
      <w:instrText xml:space="preserve">PAGE  </w:instrText>
    </w:r>
    <w:r>
      <w:rPr>
        <w:rStyle w:val="14"/>
        <w:sz w:val="24"/>
        <w:szCs w:val="24"/>
      </w:rPr>
      <w:fldChar w:fldCharType="separate"/>
    </w:r>
    <w:r>
      <w:rPr>
        <w:rStyle w:val="14"/>
        <w:sz w:val="24"/>
        <w:szCs w:val="24"/>
        <w:lang/>
      </w:rPr>
      <w:t>5</w:t>
    </w:r>
    <w:r>
      <w:rPr>
        <w:rStyle w:val="14"/>
        <w:sz w:val="24"/>
        <w:szCs w:val="24"/>
      </w:rPr>
      <w:fldChar w:fldCharType="end"/>
    </w:r>
    <w:r>
      <w:rPr>
        <w:rStyle w:val="14"/>
        <w:rFonts w:hint="eastAsia"/>
        <w:sz w:val="24"/>
        <w:szCs w:val="24"/>
      </w:rPr>
      <w:t xml:space="preserve"> —</w:t>
    </w:r>
  </w:p>
  <w:p w14:paraId="638A3DC5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5596B">
    <w:pPr>
      <w:pStyle w:val="8"/>
      <w:framePr w:wrap="around" w:vAnchor="text" w:hAnchor="margin" w:xAlign="outside" w:y="1"/>
      <w:rPr>
        <w:rStyle w:val="14"/>
        <w:rFonts w:hint="eastAsia"/>
        <w:sz w:val="24"/>
        <w:szCs w:val="24"/>
      </w:rPr>
    </w:pPr>
    <w:r>
      <w:rPr>
        <w:rStyle w:val="14"/>
        <w:rFonts w:hint="eastAsia"/>
        <w:sz w:val="24"/>
        <w:szCs w:val="24"/>
      </w:rPr>
      <w:t xml:space="preserve">— </w:t>
    </w:r>
    <w:r>
      <w:rPr>
        <w:rStyle w:val="14"/>
        <w:sz w:val="24"/>
        <w:szCs w:val="24"/>
      </w:rPr>
      <w:fldChar w:fldCharType="begin"/>
    </w:r>
    <w:r>
      <w:rPr>
        <w:rStyle w:val="14"/>
        <w:sz w:val="24"/>
        <w:szCs w:val="24"/>
      </w:rPr>
      <w:instrText xml:space="preserve">PAGE  </w:instrText>
    </w:r>
    <w:r>
      <w:rPr>
        <w:rStyle w:val="14"/>
        <w:sz w:val="24"/>
        <w:szCs w:val="24"/>
      </w:rPr>
      <w:fldChar w:fldCharType="separate"/>
    </w:r>
    <w:r>
      <w:rPr>
        <w:rStyle w:val="14"/>
        <w:sz w:val="24"/>
        <w:szCs w:val="24"/>
        <w:lang/>
      </w:rPr>
      <w:t>6</w:t>
    </w:r>
    <w:r>
      <w:rPr>
        <w:rStyle w:val="14"/>
        <w:sz w:val="24"/>
        <w:szCs w:val="24"/>
      </w:rPr>
      <w:fldChar w:fldCharType="end"/>
    </w:r>
    <w:r>
      <w:rPr>
        <w:rStyle w:val="14"/>
        <w:rFonts w:hint="eastAsia"/>
        <w:sz w:val="24"/>
        <w:szCs w:val="24"/>
      </w:rPr>
      <w:t xml:space="preserve"> —</w:t>
    </w:r>
  </w:p>
  <w:p w14:paraId="06B5D4EE"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A8336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evenAndOddHeaders w:val="1"/>
  <w:drawingGridHorizontalSpacing w:val="156"/>
  <w:drawingGridVerticalSpacing w:val="27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88"/>
    <w:rsid w:val="00004EA6"/>
    <w:rsid w:val="000109D8"/>
    <w:rsid w:val="000126C0"/>
    <w:rsid w:val="00013A97"/>
    <w:rsid w:val="00017AB2"/>
    <w:rsid w:val="00023A5E"/>
    <w:rsid w:val="00032F44"/>
    <w:rsid w:val="00034FC7"/>
    <w:rsid w:val="00036652"/>
    <w:rsid w:val="000379AE"/>
    <w:rsid w:val="00045C9D"/>
    <w:rsid w:val="00046C73"/>
    <w:rsid w:val="00050EB5"/>
    <w:rsid w:val="00052BE5"/>
    <w:rsid w:val="0006093E"/>
    <w:rsid w:val="00060A8D"/>
    <w:rsid w:val="000728EA"/>
    <w:rsid w:val="00074DC0"/>
    <w:rsid w:val="00080674"/>
    <w:rsid w:val="00083940"/>
    <w:rsid w:val="000874C0"/>
    <w:rsid w:val="000A3ADB"/>
    <w:rsid w:val="000A7E43"/>
    <w:rsid w:val="000C0130"/>
    <w:rsid w:val="000C5D34"/>
    <w:rsid w:val="000C74A7"/>
    <w:rsid w:val="000D18AB"/>
    <w:rsid w:val="000E2B88"/>
    <w:rsid w:val="000E6A91"/>
    <w:rsid w:val="000E7EA8"/>
    <w:rsid w:val="000F28B1"/>
    <w:rsid w:val="00102456"/>
    <w:rsid w:val="00102A7B"/>
    <w:rsid w:val="001229F8"/>
    <w:rsid w:val="00123D1F"/>
    <w:rsid w:val="001248B4"/>
    <w:rsid w:val="00127706"/>
    <w:rsid w:val="00143F61"/>
    <w:rsid w:val="00154B6B"/>
    <w:rsid w:val="001644BB"/>
    <w:rsid w:val="001736A3"/>
    <w:rsid w:val="00175A6B"/>
    <w:rsid w:val="00184269"/>
    <w:rsid w:val="00191E0B"/>
    <w:rsid w:val="00197408"/>
    <w:rsid w:val="001A203D"/>
    <w:rsid w:val="001A24D5"/>
    <w:rsid w:val="001A46D6"/>
    <w:rsid w:val="001A5805"/>
    <w:rsid w:val="001A6DC6"/>
    <w:rsid w:val="001B6F54"/>
    <w:rsid w:val="001B7E37"/>
    <w:rsid w:val="001C02EA"/>
    <w:rsid w:val="001D231F"/>
    <w:rsid w:val="001E4372"/>
    <w:rsid w:val="002051DD"/>
    <w:rsid w:val="002075F2"/>
    <w:rsid w:val="002169F2"/>
    <w:rsid w:val="002210B2"/>
    <w:rsid w:val="00226628"/>
    <w:rsid w:val="00226B7A"/>
    <w:rsid w:val="00230F6E"/>
    <w:rsid w:val="002358CC"/>
    <w:rsid w:val="002416A9"/>
    <w:rsid w:val="00252218"/>
    <w:rsid w:val="00253344"/>
    <w:rsid w:val="002750C3"/>
    <w:rsid w:val="0027727E"/>
    <w:rsid w:val="002772C2"/>
    <w:rsid w:val="002805D5"/>
    <w:rsid w:val="00286D05"/>
    <w:rsid w:val="002873F5"/>
    <w:rsid w:val="00290D40"/>
    <w:rsid w:val="00293386"/>
    <w:rsid w:val="00295838"/>
    <w:rsid w:val="00297D05"/>
    <w:rsid w:val="002A0AF6"/>
    <w:rsid w:val="002A1194"/>
    <w:rsid w:val="002A1366"/>
    <w:rsid w:val="002A22CD"/>
    <w:rsid w:val="002A3E30"/>
    <w:rsid w:val="002B06FD"/>
    <w:rsid w:val="002B0C3D"/>
    <w:rsid w:val="002C01DC"/>
    <w:rsid w:val="002C10E0"/>
    <w:rsid w:val="002C15E1"/>
    <w:rsid w:val="002D18A0"/>
    <w:rsid w:val="002D1DB3"/>
    <w:rsid w:val="002D4EB0"/>
    <w:rsid w:val="002E0109"/>
    <w:rsid w:val="002E1032"/>
    <w:rsid w:val="002E5262"/>
    <w:rsid w:val="002F012F"/>
    <w:rsid w:val="002F2B9D"/>
    <w:rsid w:val="002F6923"/>
    <w:rsid w:val="003063F7"/>
    <w:rsid w:val="00317370"/>
    <w:rsid w:val="00321E6E"/>
    <w:rsid w:val="00332B1B"/>
    <w:rsid w:val="0033630E"/>
    <w:rsid w:val="003406F9"/>
    <w:rsid w:val="00347004"/>
    <w:rsid w:val="00347590"/>
    <w:rsid w:val="003522EF"/>
    <w:rsid w:val="00353EB4"/>
    <w:rsid w:val="00356FCD"/>
    <w:rsid w:val="0037328A"/>
    <w:rsid w:val="003811E2"/>
    <w:rsid w:val="00381B58"/>
    <w:rsid w:val="003830A1"/>
    <w:rsid w:val="00393936"/>
    <w:rsid w:val="003B28F7"/>
    <w:rsid w:val="003B7F90"/>
    <w:rsid w:val="003D02AE"/>
    <w:rsid w:val="003D1B22"/>
    <w:rsid w:val="003D4D89"/>
    <w:rsid w:val="003D72E5"/>
    <w:rsid w:val="003E023A"/>
    <w:rsid w:val="003F0B87"/>
    <w:rsid w:val="003F3803"/>
    <w:rsid w:val="003F3A5D"/>
    <w:rsid w:val="003F3C06"/>
    <w:rsid w:val="003F4EEA"/>
    <w:rsid w:val="003F6EF5"/>
    <w:rsid w:val="00405144"/>
    <w:rsid w:val="00406C60"/>
    <w:rsid w:val="0041140F"/>
    <w:rsid w:val="004123F0"/>
    <w:rsid w:val="00413E56"/>
    <w:rsid w:val="00415EB1"/>
    <w:rsid w:val="00430CAB"/>
    <w:rsid w:val="00430F9A"/>
    <w:rsid w:val="00431DF0"/>
    <w:rsid w:val="004455FC"/>
    <w:rsid w:val="00451E16"/>
    <w:rsid w:val="00453219"/>
    <w:rsid w:val="00453364"/>
    <w:rsid w:val="0045415C"/>
    <w:rsid w:val="00464262"/>
    <w:rsid w:val="0047148A"/>
    <w:rsid w:val="00473F39"/>
    <w:rsid w:val="00476EAC"/>
    <w:rsid w:val="004808DA"/>
    <w:rsid w:val="00481CD0"/>
    <w:rsid w:val="0048228D"/>
    <w:rsid w:val="00482FF8"/>
    <w:rsid w:val="00487332"/>
    <w:rsid w:val="00487D30"/>
    <w:rsid w:val="004A25F6"/>
    <w:rsid w:val="004A7A94"/>
    <w:rsid w:val="004C2F1D"/>
    <w:rsid w:val="004C3DAB"/>
    <w:rsid w:val="004C4B0D"/>
    <w:rsid w:val="004D1BBF"/>
    <w:rsid w:val="004D2AF6"/>
    <w:rsid w:val="004D2C43"/>
    <w:rsid w:val="004E1BF3"/>
    <w:rsid w:val="004E2DF5"/>
    <w:rsid w:val="004E7789"/>
    <w:rsid w:val="004F557E"/>
    <w:rsid w:val="004F5E06"/>
    <w:rsid w:val="00500A4E"/>
    <w:rsid w:val="00502528"/>
    <w:rsid w:val="00507CB5"/>
    <w:rsid w:val="0051360A"/>
    <w:rsid w:val="00524AF6"/>
    <w:rsid w:val="0053620B"/>
    <w:rsid w:val="0054556D"/>
    <w:rsid w:val="0055049B"/>
    <w:rsid w:val="005550D4"/>
    <w:rsid w:val="005568E9"/>
    <w:rsid w:val="00560E7D"/>
    <w:rsid w:val="00564AED"/>
    <w:rsid w:val="0056773E"/>
    <w:rsid w:val="00571EB1"/>
    <w:rsid w:val="005809B5"/>
    <w:rsid w:val="00582415"/>
    <w:rsid w:val="00583D18"/>
    <w:rsid w:val="00595EE7"/>
    <w:rsid w:val="0059742A"/>
    <w:rsid w:val="005A04AF"/>
    <w:rsid w:val="005A7DB8"/>
    <w:rsid w:val="005B0118"/>
    <w:rsid w:val="005B308F"/>
    <w:rsid w:val="005B41BF"/>
    <w:rsid w:val="005C49BD"/>
    <w:rsid w:val="005E142F"/>
    <w:rsid w:val="005E2AD4"/>
    <w:rsid w:val="005E477F"/>
    <w:rsid w:val="005E5A33"/>
    <w:rsid w:val="00601439"/>
    <w:rsid w:val="00601F9F"/>
    <w:rsid w:val="00605411"/>
    <w:rsid w:val="00605B78"/>
    <w:rsid w:val="00613685"/>
    <w:rsid w:val="00623CD5"/>
    <w:rsid w:val="00626D33"/>
    <w:rsid w:val="00632EC9"/>
    <w:rsid w:val="0066381A"/>
    <w:rsid w:val="00664BD6"/>
    <w:rsid w:val="00665E80"/>
    <w:rsid w:val="00673A9C"/>
    <w:rsid w:val="006765D0"/>
    <w:rsid w:val="006823AE"/>
    <w:rsid w:val="0068546B"/>
    <w:rsid w:val="00693847"/>
    <w:rsid w:val="0069624C"/>
    <w:rsid w:val="006A1D36"/>
    <w:rsid w:val="006B11B9"/>
    <w:rsid w:val="006B78D8"/>
    <w:rsid w:val="006C31E2"/>
    <w:rsid w:val="006C688C"/>
    <w:rsid w:val="006D1FB1"/>
    <w:rsid w:val="006D6307"/>
    <w:rsid w:val="006E4F9E"/>
    <w:rsid w:val="006F5D4C"/>
    <w:rsid w:val="00703C09"/>
    <w:rsid w:val="0071188C"/>
    <w:rsid w:val="0072060B"/>
    <w:rsid w:val="00720BF8"/>
    <w:rsid w:val="007242D8"/>
    <w:rsid w:val="0072776E"/>
    <w:rsid w:val="00745EB8"/>
    <w:rsid w:val="0074641F"/>
    <w:rsid w:val="0075058A"/>
    <w:rsid w:val="00765A34"/>
    <w:rsid w:val="007663DF"/>
    <w:rsid w:val="00771758"/>
    <w:rsid w:val="00776A88"/>
    <w:rsid w:val="007866F0"/>
    <w:rsid w:val="00786841"/>
    <w:rsid w:val="00795CBD"/>
    <w:rsid w:val="00797D88"/>
    <w:rsid w:val="007A65A7"/>
    <w:rsid w:val="007B286C"/>
    <w:rsid w:val="007C3F6C"/>
    <w:rsid w:val="007C4684"/>
    <w:rsid w:val="007C6F30"/>
    <w:rsid w:val="007E0CDB"/>
    <w:rsid w:val="007E67B4"/>
    <w:rsid w:val="007F1D3C"/>
    <w:rsid w:val="007F5ECC"/>
    <w:rsid w:val="007F68BF"/>
    <w:rsid w:val="00801B93"/>
    <w:rsid w:val="008168CB"/>
    <w:rsid w:val="00823556"/>
    <w:rsid w:val="00830552"/>
    <w:rsid w:val="008323D4"/>
    <w:rsid w:val="00834118"/>
    <w:rsid w:val="0083631B"/>
    <w:rsid w:val="00836614"/>
    <w:rsid w:val="00844C20"/>
    <w:rsid w:val="0086005A"/>
    <w:rsid w:val="00866A2A"/>
    <w:rsid w:val="00866AAF"/>
    <w:rsid w:val="00866BB7"/>
    <w:rsid w:val="008706B8"/>
    <w:rsid w:val="00882E82"/>
    <w:rsid w:val="00883535"/>
    <w:rsid w:val="008A122E"/>
    <w:rsid w:val="008A33BA"/>
    <w:rsid w:val="008B0E50"/>
    <w:rsid w:val="008B1184"/>
    <w:rsid w:val="008B2743"/>
    <w:rsid w:val="008B5790"/>
    <w:rsid w:val="008C59EF"/>
    <w:rsid w:val="008C5B60"/>
    <w:rsid w:val="008D003A"/>
    <w:rsid w:val="008D020C"/>
    <w:rsid w:val="008E43E0"/>
    <w:rsid w:val="008E6CB9"/>
    <w:rsid w:val="008F7644"/>
    <w:rsid w:val="009059B8"/>
    <w:rsid w:val="00911AD0"/>
    <w:rsid w:val="00913D46"/>
    <w:rsid w:val="0092576A"/>
    <w:rsid w:val="009268DF"/>
    <w:rsid w:val="0093214D"/>
    <w:rsid w:val="00932809"/>
    <w:rsid w:val="0093377C"/>
    <w:rsid w:val="00935302"/>
    <w:rsid w:val="00935FD9"/>
    <w:rsid w:val="009438EE"/>
    <w:rsid w:val="009458F7"/>
    <w:rsid w:val="00946035"/>
    <w:rsid w:val="00956675"/>
    <w:rsid w:val="0096782C"/>
    <w:rsid w:val="00972392"/>
    <w:rsid w:val="00980EB3"/>
    <w:rsid w:val="009829A6"/>
    <w:rsid w:val="00984515"/>
    <w:rsid w:val="00987B4C"/>
    <w:rsid w:val="00991C0C"/>
    <w:rsid w:val="009948B8"/>
    <w:rsid w:val="009950E4"/>
    <w:rsid w:val="00996A71"/>
    <w:rsid w:val="009A4DCF"/>
    <w:rsid w:val="009A5788"/>
    <w:rsid w:val="009B2ECC"/>
    <w:rsid w:val="009B777F"/>
    <w:rsid w:val="009C2D9C"/>
    <w:rsid w:val="009C4CC0"/>
    <w:rsid w:val="009E11C0"/>
    <w:rsid w:val="009F0C9F"/>
    <w:rsid w:val="009F2268"/>
    <w:rsid w:val="009F256E"/>
    <w:rsid w:val="009F3130"/>
    <w:rsid w:val="009F46CC"/>
    <w:rsid w:val="009F572B"/>
    <w:rsid w:val="009F573F"/>
    <w:rsid w:val="00A016D9"/>
    <w:rsid w:val="00A03791"/>
    <w:rsid w:val="00A14C31"/>
    <w:rsid w:val="00A207BD"/>
    <w:rsid w:val="00A265E1"/>
    <w:rsid w:val="00A26EC1"/>
    <w:rsid w:val="00A36CC4"/>
    <w:rsid w:val="00A425AE"/>
    <w:rsid w:val="00A47843"/>
    <w:rsid w:val="00A636F2"/>
    <w:rsid w:val="00A65234"/>
    <w:rsid w:val="00A701EA"/>
    <w:rsid w:val="00A92F8F"/>
    <w:rsid w:val="00A94855"/>
    <w:rsid w:val="00A94B31"/>
    <w:rsid w:val="00AA5131"/>
    <w:rsid w:val="00AA6446"/>
    <w:rsid w:val="00AB0526"/>
    <w:rsid w:val="00AB33FD"/>
    <w:rsid w:val="00AB5A4A"/>
    <w:rsid w:val="00AC4673"/>
    <w:rsid w:val="00AE1743"/>
    <w:rsid w:val="00AE3564"/>
    <w:rsid w:val="00AE6CD3"/>
    <w:rsid w:val="00AF6422"/>
    <w:rsid w:val="00B04091"/>
    <w:rsid w:val="00B11A97"/>
    <w:rsid w:val="00B217AC"/>
    <w:rsid w:val="00B23ECF"/>
    <w:rsid w:val="00B271D6"/>
    <w:rsid w:val="00B31E8B"/>
    <w:rsid w:val="00B32695"/>
    <w:rsid w:val="00B43C05"/>
    <w:rsid w:val="00B50FF9"/>
    <w:rsid w:val="00B80F93"/>
    <w:rsid w:val="00B811FE"/>
    <w:rsid w:val="00B840AA"/>
    <w:rsid w:val="00B8436F"/>
    <w:rsid w:val="00B86348"/>
    <w:rsid w:val="00B903F6"/>
    <w:rsid w:val="00BA0964"/>
    <w:rsid w:val="00BA5E52"/>
    <w:rsid w:val="00BA7506"/>
    <w:rsid w:val="00BA7F79"/>
    <w:rsid w:val="00BB44EC"/>
    <w:rsid w:val="00BB7CC1"/>
    <w:rsid w:val="00BC22C1"/>
    <w:rsid w:val="00BC2947"/>
    <w:rsid w:val="00BC61A3"/>
    <w:rsid w:val="00BC6981"/>
    <w:rsid w:val="00BC7F5C"/>
    <w:rsid w:val="00BD2098"/>
    <w:rsid w:val="00BD5F33"/>
    <w:rsid w:val="00BE1B29"/>
    <w:rsid w:val="00BE55A4"/>
    <w:rsid w:val="00BF48FE"/>
    <w:rsid w:val="00BF6682"/>
    <w:rsid w:val="00C13243"/>
    <w:rsid w:val="00C24C62"/>
    <w:rsid w:val="00C27035"/>
    <w:rsid w:val="00C30402"/>
    <w:rsid w:val="00C42406"/>
    <w:rsid w:val="00C44BD2"/>
    <w:rsid w:val="00C45934"/>
    <w:rsid w:val="00C46994"/>
    <w:rsid w:val="00C50DBB"/>
    <w:rsid w:val="00C51DE6"/>
    <w:rsid w:val="00C542F4"/>
    <w:rsid w:val="00C604F3"/>
    <w:rsid w:val="00C62A88"/>
    <w:rsid w:val="00C76BA4"/>
    <w:rsid w:val="00C7741E"/>
    <w:rsid w:val="00C850CD"/>
    <w:rsid w:val="00C86B4F"/>
    <w:rsid w:val="00C87220"/>
    <w:rsid w:val="00C874A7"/>
    <w:rsid w:val="00C91243"/>
    <w:rsid w:val="00C919C1"/>
    <w:rsid w:val="00C92F5F"/>
    <w:rsid w:val="00C9404A"/>
    <w:rsid w:val="00C9537B"/>
    <w:rsid w:val="00CA0DFA"/>
    <w:rsid w:val="00CA25D4"/>
    <w:rsid w:val="00CC22AC"/>
    <w:rsid w:val="00CC3198"/>
    <w:rsid w:val="00CC6F21"/>
    <w:rsid w:val="00CD0515"/>
    <w:rsid w:val="00CD6CF8"/>
    <w:rsid w:val="00CF2379"/>
    <w:rsid w:val="00D14C6E"/>
    <w:rsid w:val="00D24402"/>
    <w:rsid w:val="00D35B46"/>
    <w:rsid w:val="00D36FDE"/>
    <w:rsid w:val="00D56E3F"/>
    <w:rsid w:val="00D608CB"/>
    <w:rsid w:val="00D77E80"/>
    <w:rsid w:val="00D85533"/>
    <w:rsid w:val="00DA5218"/>
    <w:rsid w:val="00DB4777"/>
    <w:rsid w:val="00DC4617"/>
    <w:rsid w:val="00DC5130"/>
    <w:rsid w:val="00DC6B64"/>
    <w:rsid w:val="00DD395D"/>
    <w:rsid w:val="00DD4C84"/>
    <w:rsid w:val="00DD5CC6"/>
    <w:rsid w:val="00DE21D1"/>
    <w:rsid w:val="00DE28E8"/>
    <w:rsid w:val="00DE7BC0"/>
    <w:rsid w:val="00DF1857"/>
    <w:rsid w:val="00DF1F89"/>
    <w:rsid w:val="00DF3FB9"/>
    <w:rsid w:val="00DF5201"/>
    <w:rsid w:val="00E01336"/>
    <w:rsid w:val="00E2780F"/>
    <w:rsid w:val="00E357E5"/>
    <w:rsid w:val="00E40277"/>
    <w:rsid w:val="00E42DF3"/>
    <w:rsid w:val="00E4619E"/>
    <w:rsid w:val="00E549F7"/>
    <w:rsid w:val="00E67076"/>
    <w:rsid w:val="00E7231E"/>
    <w:rsid w:val="00E72910"/>
    <w:rsid w:val="00E73D40"/>
    <w:rsid w:val="00E752C7"/>
    <w:rsid w:val="00E77532"/>
    <w:rsid w:val="00E85661"/>
    <w:rsid w:val="00E90A00"/>
    <w:rsid w:val="00E917DA"/>
    <w:rsid w:val="00E93885"/>
    <w:rsid w:val="00E95D46"/>
    <w:rsid w:val="00E97C83"/>
    <w:rsid w:val="00EA02DF"/>
    <w:rsid w:val="00EA05C5"/>
    <w:rsid w:val="00EA34D5"/>
    <w:rsid w:val="00EA68DE"/>
    <w:rsid w:val="00EB4B44"/>
    <w:rsid w:val="00EB543D"/>
    <w:rsid w:val="00EC0ABC"/>
    <w:rsid w:val="00EC1BEA"/>
    <w:rsid w:val="00EC27AD"/>
    <w:rsid w:val="00EC4A15"/>
    <w:rsid w:val="00ED5A3F"/>
    <w:rsid w:val="00EE3923"/>
    <w:rsid w:val="00F01BB1"/>
    <w:rsid w:val="00F05EFC"/>
    <w:rsid w:val="00F11966"/>
    <w:rsid w:val="00F16C88"/>
    <w:rsid w:val="00F2426C"/>
    <w:rsid w:val="00F26DEB"/>
    <w:rsid w:val="00F31AA7"/>
    <w:rsid w:val="00F410A1"/>
    <w:rsid w:val="00F434BB"/>
    <w:rsid w:val="00F461E5"/>
    <w:rsid w:val="00F51552"/>
    <w:rsid w:val="00F60EE6"/>
    <w:rsid w:val="00F63088"/>
    <w:rsid w:val="00F64023"/>
    <w:rsid w:val="00F6491B"/>
    <w:rsid w:val="00F83211"/>
    <w:rsid w:val="00F87EC7"/>
    <w:rsid w:val="00F9075C"/>
    <w:rsid w:val="00F916F6"/>
    <w:rsid w:val="00FA0682"/>
    <w:rsid w:val="00FA56EF"/>
    <w:rsid w:val="00FB112D"/>
    <w:rsid w:val="00FB3323"/>
    <w:rsid w:val="00FB342C"/>
    <w:rsid w:val="00FB3E3E"/>
    <w:rsid w:val="00FC142F"/>
    <w:rsid w:val="00FC5C13"/>
    <w:rsid w:val="00FD2058"/>
    <w:rsid w:val="00FD48A4"/>
    <w:rsid w:val="00FD6B40"/>
    <w:rsid w:val="00FE744E"/>
    <w:rsid w:val="00FF0DC9"/>
    <w:rsid w:val="00FF0F86"/>
    <w:rsid w:val="40FE68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Body Text"/>
    <w:basedOn w:val="1"/>
    <w:uiPriority w:val="0"/>
    <w:rPr>
      <w:rFonts w:eastAsia="宋体"/>
      <w:sz w:val="32"/>
    </w:rPr>
  </w:style>
  <w:style w:type="paragraph" w:styleId="4">
    <w:name w:val="Body Text Indent"/>
    <w:basedOn w:val="1"/>
    <w:link w:val="15"/>
    <w:uiPriority w:val="0"/>
    <w:pPr>
      <w:ind w:firstLine="592"/>
    </w:p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Body Text Indent 2"/>
    <w:basedOn w:val="1"/>
    <w:uiPriority w:val="0"/>
    <w:pPr>
      <w:ind w:firstLine="630"/>
    </w:pPr>
    <w:rPr>
      <w:sz w:val="30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4"/>
    <w:uiPriority w:val="0"/>
    <w:pPr>
      <w:spacing w:after="120"/>
      <w:ind w:left="420" w:leftChars="200" w:firstLine="420" w:firstLineChars="200"/>
    </w:pPr>
  </w:style>
  <w:style w:type="character" w:styleId="14">
    <w:name w:val="page number"/>
    <w:basedOn w:val="13"/>
    <w:uiPriority w:val="0"/>
  </w:style>
  <w:style w:type="character" w:customStyle="1" w:styleId="15">
    <w:name w:val=" Char Char3"/>
    <w:basedOn w:val="13"/>
    <w:link w:val="4"/>
    <w:uiPriority w:val="0"/>
    <w:rPr>
      <w:rFonts w:eastAsia="仿宋_GB2312"/>
      <w:kern w:val="2"/>
      <w:sz w:val="30"/>
      <w:szCs w:val="30"/>
      <w:lang w:val="en-US" w:eastAsia="zh-CN" w:bidi="ar-SA"/>
    </w:rPr>
  </w:style>
  <w:style w:type="character" w:customStyle="1" w:styleId="16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1457;&#25991;&#27169;&#26495;&#26032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发文模板新</Template>
  <Company>fxn</Company>
  <Pages>3</Pages>
  <Words>1102</Words>
  <Characters>1126</Characters>
  <Lines>8</Lines>
  <Paragraphs>2</Paragraphs>
  <TotalTime>0</TotalTime>
  <ScaleCrop>false</ScaleCrop>
  <LinksUpToDate>false</LinksUpToDate>
  <CharactersWithSpaces>1150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2023-11-16T03:15:00Z</dcterms:created>
  <dc:creator>User</dc:creator>
  <cp:lastModifiedBy>ZWFWB6</cp:lastModifiedBy>
  <cp:lastPrinted>2016-10-18T01:26:00Z</cp:lastPrinted>
  <dcterms:modified xsi:type="dcterms:W3CDTF">2026-04-14T02:42:23Z</dcterms:modified>
  <dc:title>沪体   [2001]    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eyJoZGlkIjoiNDJlY2FjY2ZiMjM5NzYyZDllYjRlNDNlNDI1Njg2OGQiLCJ1c2VySWQiOiIxNDMzMzc0ODM5In0=</vt:lpwstr>
  </property>
  <property fmtid="{D5CDD505-2E9C-101B-9397-08002B2CF9AE}" pid="3" name="KSOProductBuildVer">
    <vt:lpwstr>2052-12.1.0.25225</vt:lpwstr>
  </property>
  <property fmtid="{D5CDD505-2E9C-101B-9397-08002B2CF9AE}" pid="4" name="ICV">
    <vt:lpwstr>381D7C94188C4F36BEBF30175B913732_13</vt:lpwstr>
  </property>
</Properties>
</file>