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6014"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</w:p>
    <w:p w14:paraId="606A13A9">
      <w:pPr>
        <w:spacing w:line="300" w:lineRule="exact"/>
        <w:rPr>
          <w:rFonts w:hint="eastAsia" w:ascii="黑体" w:eastAsia="黑体"/>
          <w:color w:val="000000"/>
        </w:rPr>
      </w:pPr>
    </w:p>
    <w:p w14:paraId="780ABB30">
      <w:pPr>
        <w:spacing w:line="6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上海市体育事业贡献奖（全运会）</w:t>
      </w:r>
    </w:p>
    <w:p w14:paraId="2C37981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表彰对象</w:t>
      </w:r>
      <w:r>
        <w:rPr>
          <w:rFonts w:ascii="方正小标宋简体" w:hAnsi="黑体" w:eastAsia="方正小标宋简体"/>
          <w:sz w:val="44"/>
          <w:szCs w:val="44"/>
        </w:rPr>
        <w:t>名单（</w:t>
      </w:r>
      <w:r>
        <w:rPr>
          <w:rFonts w:hint="eastAsia" w:ascii="方正小标宋简体" w:hAnsi="黑体" w:eastAsia="方正小标宋简体"/>
          <w:sz w:val="44"/>
          <w:szCs w:val="44"/>
        </w:rPr>
        <w:t>集体</w:t>
      </w:r>
      <w:r>
        <w:rPr>
          <w:rFonts w:ascii="方正小标宋简体" w:hAnsi="黑体" w:eastAsia="方正小标宋简体"/>
          <w:sz w:val="44"/>
          <w:szCs w:val="44"/>
        </w:rPr>
        <w:t>）</w:t>
      </w:r>
    </w:p>
    <w:p w14:paraId="624E3EBD">
      <w:pPr>
        <w:spacing w:line="500" w:lineRule="exact"/>
        <w:rPr>
          <w:rFonts w:hint="eastAsia"/>
          <w:color w:val="000000"/>
        </w:rPr>
      </w:pPr>
    </w:p>
    <w:p w14:paraId="6BD001F9">
      <w:pPr>
        <w:spacing w:line="560" w:lineRule="exact"/>
        <w:rPr>
          <w:color w:val="000000"/>
        </w:rPr>
      </w:pPr>
      <w:r>
        <w:rPr>
          <w:rFonts w:hint="eastAsia" w:ascii="黑体" w:hAnsi="仿宋" w:eastAsia="黑体"/>
          <w:color w:val="000000"/>
        </w:rPr>
        <w:t>一、上海市体育事业重大贡献奖</w:t>
      </w:r>
    </w:p>
    <w:p w14:paraId="5B6982D3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竞技体育项目：</w:t>
      </w:r>
    </w:p>
    <w:p w14:paraId="4B6B8BFC">
      <w:pPr>
        <w:spacing w:line="560" w:lineRule="exact"/>
        <w:rPr>
          <w:color w:val="000000"/>
        </w:rPr>
      </w:pPr>
      <w:r>
        <w:rPr>
          <w:rFonts w:hint="eastAsia" w:cs="宋体"/>
          <w:color w:val="000000"/>
          <w:kern w:val="0"/>
        </w:rPr>
        <w:t>上海U16女子足球队</w:t>
      </w:r>
    </w:p>
    <w:p w14:paraId="76F5F10D">
      <w:pPr>
        <w:spacing w:line="560" w:lineRule="exact"/>
        <w:rPr>
          <w:color w:val="000000"/>
        </w:rPr>
      </w:pPr>
      <w:r>
        <w:rPr>
          <w:rFonts w:hint="eastAsia" w:cs="宋体"/>
          <w:color w:val="000000"/>
          <w:kern w:val="0"/>
        </w:rPr>
        <w:t>上海U18女子足球队</w:t>
      </w:r>
    </w:p>
    <w:p w14:paraId="12DE24B4">
      <w:pPr>
        <w:spacing w:line="560" w:lineRule="exact"/>
        <w:rPr>
          <w:rFonts w:cs="宋体"/>
          <w:color w:val="000000"/>
          <w:kern w:val="0"/>
        </w:rPr>
      </w:pPr>
      <w:r>
        <w:rPr>
          <w:rFonts w:hint="eastAsia" w:cs="宋体"/>
          <w:color w:val="000000"/>
          <w:kern w:val="0"/>
        </w:rPr>
        <w:t>上海女子水球队</w:t>
      </w:r>
    </w:p>
    <w:p w14:paraId="5F8AF32E"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  <w:r>
        <w:rPr>
          <w:rFonts w:hint="eastAsia" w:eastAsia="黑体"/>
          <w:color w:val="000000"/>
        </w:rPr>
        <w:t>二</w:t>
      </w:r>
      <w:r>
        <w:rPr>
          <w:rFonts w:eastAsia="黑体"/>
          <w:color w:val="000000"/>
        </w:rPr>
        <w:t>、上海市体育事业贡献奖</w:t>
      </w:r>
    </w:p>
    <w:p w14:paraId="0E11AFEC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竞技体育项目：</w:t>
      </w:r>
    </w:p>
    <w:p w14:paraId="6F2B2D4A">
      <w:pPr>
        <w:spacing w:line="560" w:lineRule="exact"/>
        <w:rPr>
          <w:rFonts w:cs="宋体"/>
          <w:color w:val="000000"/>
          <w:kern w:val="0"/>
          <w:sz w:val="28"/>
          <w:szCs w:val="28"/>
        </w:rPr>
      </w:pPr>
      <w:r>
        <w:rPr>
          <w:rFonts w:hint="eastAsia"/>
          <w:color w:val="000000"/>
        </w:rPr>
        <w:t>上海男子水球队</w:t>
      </w:r>
    </w:p>
    <w:p w14:paraId="137F8502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上海U20女子排球队</w:t>
      </w:r>
    </w:p>
    <w:p w14:paraId="2FF0525C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上海U18女子排球队</w:t>
      </w:r>
    </w:p>
    <w:p w14:paraId="0B735EA7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上海男子排球成年队</w:t>
      </w:r>
    </w:p>
    <w:p w14:paraId="2D78748F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上海U18男子排球队</w:t>
      </w:r>
    </w:p>
    <w:p w14:paraId="75D8DBC0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上海女子手球队</w:t>
      </w:r>
    </w:p>
    <w:p w14:paraId="7E80E2D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上海棒球队</w:t>
      </w:r>
    </w:p>
    <w:p w14:paraId="1CF69224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上海U18男子篮球队</w:t>
      </w:r>
    </w:p>
    <w:p w14:paraId="4ADAC43E">
      <w:pPr>
        <w:spacing w:line="560" w:lineRule="exact"/>
        <w:rPr>
          <w:b/>
          <w:bCs/>
          <w:color w:val="000000"/>
        </w:rPr>
      </w:pPr>
      <w:r>
        <w:rPr>
          <w:rFonts w:hint="eastAsia"/>
          <w:color w:val="000000"/>
        </w:rPr>
        <w:t>上海U20男子足球队</w:t>
      </w:r>
    </w:p>
    <w:p w14:paraId="06068772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群众体育比赛类项目：</w:t>
      </w:r>
    </w:p>
    <w:p w14:paraId="117A2E9F">
      <w:pPr>
        <w:spacing w:line="560" w:lineRule="exact"/>
        <w:rPr>
          <w:rFonts w:hint="eastAsia"/>
        </w:rPr>
      </w:pPr>
      <w:r>
        <w:rPr>
          <w:rFonts w:hint="eastAsia"/>
          <w:color w:val="000000"/>
        </w:rPr>
        <w:t>上海市女子五人制足球队</w:t>
      </w:r>
      <w:bookmarkStart w:id="0" w:name="_GoBack"/>
      <w:bookmarkEnd w:id="0"/>
    </w:p>
    <w:sectPr>
      <w:footerReference r:id="rId3" w:type="default"/>
      <w:pgSz w:w="11907" w:h="16840"/>
      <w:pgMar w:top="2098" w:right="1531" w:bottom="1985" w:left="1531" w:header="851" w:footer="992" w:gutter="0"/>
      <w:cols w:space="425" w:num="1"/>
      <w:docGrid w:type="linesAndChars" w:linePitch="577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73A53-F480-44A5-A932-818602FEBB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FB94BE9-CB29-4050-8151-E4DC637FFE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495044-3BE7-41B4-9AAC-C997F5FDF5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9F80">
    <w:pPr>
      <w:pStyle w:val="8"/>
      <w:framePr w:wrap="around" w:vAnchor="text" w:hAnchor="margin" w:xAlign="outside" w:y="1"/>
      <w:rPr>
        <w:rStyle w:val="13"/>
        <w:rFonts w:hint="eastAsia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Style w:val="13"/>
        <w:sz w:val="24"/>
        <w:szCs w:val="24"/>
      </w:rPr>
      <w:fldChar w:fldCharType="begin"/>
    </w:r>
    <w:r>
      <w:rPr>
        <w:rStyle w:val="13"/>
        <w:sz w:val="24"/>
        <w:szCs w:val="24"/>
      </w:rPr>
      <w:instrText xml:space="preserve">PAGE  </w:instrText>
    </w:r>
    <w:r>
      <w:rPr>
        <w:rStyle w:val="13"/>
        <w:sz w:val="24"/>
        <w:szCs w:val="24"/>
      </w:rPr>
      <w:fldChar w:fldCharType="separate"/>
    </w:r>
    <w:r>
      <w:rPr>
        <w:rStyle w:val="13"/>
        <w:sz w:val="24"/>
        <w:szCs w:val="24"/>
        <w:lang/>
      </w:rPr>
      <w:t>1</w:t>
    </w:r>
    <w:r>
      <w:rPr>
        <w:rStyle w:val="13"/>
        <w:sz w:val="24"/>
        <w:szCs w:val="24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6302121D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6"/>
  <w:drawingGridVerticalSpacing w:val="57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95"/>
    <w:rsid w:val="000121E5"/>
    <w:rsid w:val="000132FD"/>
    <w:rsid w:val="00023F5A"/>
    <w:rsid w:val="00024C91"/>
    <w:rsid w:val="00025997"/>
    <w:rsid w:val="00027B3D"/>
    <w:rsid w:val="00033C29"/>
    <w:rsid w:val="00035777"/>
    <w:rsid w:val="0003681D"/>
    <w:rsid w:val="00037CEE"/>
    <w:rsid w:val="00052272"/>
    <w:rsid w:val="00073728"/>
    <w:rsid w:val="00080741"/>
    <w:rsid w:val="000874C0"/>
    <w:rsid w:val="000A7E43"/>
    <w:rsid w:val="000B40C0"/>
    <w:rsid w:val="000D0B60"/>
    <w:rsid w:val="000D6424"/>
    <w:rsid w:val="000E17EB"/>
    <w:rsid w:val="000E56BA"/>
    <w:rsid w:val="000F75DD"/>
    <w:rsid w:val="001004BA"/>
    <w:rsid w:val="00103B91"/>
    <w:rsid w:val="00113950"/>
    <w:rsid w:val="0011664D"/>
    <w:rsid w:val="001248B4"/>
    <w:rsid w:val="001462FA"/>
    <w:rsid w:val="001511DE"/>
    <w:rsid w:val="00161163"/>
    <w:rsid w:val="00176E6C"/>
    <w:rsid w:val="00180AD8"/>
    <w:rsid w:val="00180DF9"/>
    <w:rsid w:val="00185131"/>
    <w:rsid w:val="001872A7"/>
    <w:rsid w:val="00193FCE"/>
    <w:rsid w:val="00197408"/>
    <w:rsid w:val="001A2E5C"/>
    <w:rsid w:val="001A7F3B"/>
    <w:rsid w:val="001B3E72"/>
    <w:rsid w:val="001B7E5D"/>
    <w:rsid w:val="001C10D1"/>
    <w:rsid w:val="001C1B3F"/>
    <w:rsid w:val="001C29BA"/>
    <w:rsid w:val="001D7695"/>
    <w:rsid w:val="001E6D63"/>
    <w:rsid w:val="001F0AF5"/>
    <w:rsid w:val="002119B9"/>
    <w:rsid w:val="00211BCD"/>
    <w:rsid w:val="00213599"/>
    <w:rsid w:val="002159E8"/>
    <w:rsid w:val="002169F2"/>
    <w:rsid w:val="0022095E"/>
    <w:rsid w:val="00226628"/>
    <w:rsid w:val="00250CA5"/>
    <w:rsid w:val="00253D68"/>
    <w:rsid w:val="0025558B"/>
    <w:rsid w:val="0027727E"/>
    <w:rsid w:val="002805D5"/>
    <w:rsid w:val="002873F5"/>
    <w:rsid w:val="00287E29"/>
    <w:rsid w:val="00290D40"/>
    <w:rsid w:val="00294694"/>
    <w:rsid w:val="00295838"/>
    <w:rsid w:val="002A1366"/>
    <w:rsid w:val="002A7BEF"/>
    <w:rsid w:val="002B2CD1"/>
    <w:rsid w:val="002B2D99"/>
    <w:rsid w:val="002C2123"/>
    <w:rsid w:val="002C559E"/>
    <w:rsid w:val="002C749B"/>
    <w:rsid w:val="002D18A0"/>
    <w:rsid w:val="002D1E49"/>
    <w:rsid w:val="002E154D"/>
    <w:rsid w:val="002E241E"/>
    <w:rsid w:val="002E4AD3"/>
    <w:rsid w:val="00301466"/>
    <w:rsid w:val="003063F7"/>
    <w:rsid w:val="00306A76"/>
    <w:rsid w:val="00306AFD"/>
    <w:rsid w:val="003123D9"/>
    <w:rsid w:val="0031256D"/>
    <w:rsid w:val="00327FA1"/>
    <w:rsid w:val="003378C4"/>
    <w:rsid w:val="003406F9"/>
    <w:rsid w:val="00346CFF"/>
    <w:rsid w:val="00347004"/>
    <w:rsid w:val="00347CD8"/>
    <w:rsid w:val="003608A2"/>
    <w:rsid w:val="003626F9"/>
    <w:rsid w:val="003663EF"/>
    <w:rsid w:val="00373295"/>
    <w:rsid w:val="003830A1"/>
    <w:rsid w:val="00385DFA"/>
    <w:rsid w:val="003879E0"/>
    <w:rsid w:val="00394E53"/>
    <w:rsid w:val="003B290A"/>
    <w:rsid w:val="003D2DB6"/>
    <w:rsid w:val="003D67F2"/>
    <w:rsid w:val="003E4111"/>
    <w:rsid w:val="003E4D65"/>
    <w:rsid w:val="003F0278"/>
    <w:rsid w:val="003F69F6"/>
    <w:rsid w:val="00401442"/>
    <w:rsid w:val="004070DF"/>
    <w:rsid w:val="0041140F"/>
    <w:rsid w:val="00415EB1"/>
    <w:rsid w:val="00420E85"/>
    <w:rsid w:val="00445881"/>
    <w:rsid w:val="0046111B"/>
    <w:rsid w:val="00472181"/>
    <w:rsid w:val="00472DA9"/>
    <w:rsid w:val="00473F39"/>
    <w:rsid w:val="00491244"/>
    <w:rsid w:val="0049133B"/>
    <w:rsid w:val="004938E6"/>
    <w:rsid w:val="00493CDA"/>
    <w:rsid w:val="004A68A2"/>
    <w:rsid w:val="004B355F"/>
    <w:rsid w:val="004C3F46"/>
    <w:rsid w:val="004C6555"/>
    <w:rsid w:val="004D504F"/>
    <w:rsid w:val="004D512A"/>
    <w:rsid w:val="004F2E92"/>
    <w:rsid w:val="00500681"/>
    <w:rsid w:val="005142B0"/>
    <w:rsid w:val="00553323"/>
    <w:rsid w:val="00560752"/>
    <w:rsid w:val="005679A4"/>
    <w:rsid w:val="00591FD3"/>
    <w:rsid w:val="00595309"/>
    <w:rsid w:val="005974F3"/>
    <w:rsid w:val="005A09F5"/>
    <w:rsid w:val="005A53B1"/>
    <w:rsid w:val="005A6DCA"/>
    <w:rsid w:val="005A7398"/>
    <w:rsid w:val="005B308F"/>
    <w:rsid w:val="005B41BF"/>
    <w:rsid w:val="005B61A5"/>
    <w:rsid w:val="005C60FA"/>
    <w:rsid w:val="005D3491"/>
    <w:rsid w:val="005E142F"/>
    <w:rsid w:val="005E5A33"/>
    <w:rsid w:val="005F28DA"/>
    <w:rsid w:val="00601077"/>
    <w:rsid w:val="00613685"/>
    <w:rsid w:val="00651991"/>
    <w:rsid w:val="006560A2"/>
    <w:rsid w:val="00665E80"/>
    <w:rsid w:val="00672BF4"/>
    <w:rsid w:val="006934A8"/>
    <w:rsid w:val="006A620D"/>
    <w:rsid w:val="006A63E3"/>
    <w:rsid w:val="006B11B9"/>
    <w:rsid w:val="006B7303"/>
    <w:rsid w:val="006C6C44"/>
    <w:rsid w:val="006D1FB1"/>
    <w:rsid w:val="006D373C"/>
    <w:rsid w:val="006D427B"/>
    <w:rsid w:val="006D6369"/>
    <w:rsid w:val="006E1F2C"/>
    <w:rsid w:val="006E27DE"/>
    <w:rsid w:val="006F57C0"/>
    <w:rsid w:val="006F6C5A"/>
    <w:rsid w:val="00706CE3"/>
    <w:rsid w:val="007140A4"/>
    <w:rsid w:val="00776575"/>
    <w:rsid w:val="00791EB1"/>
    <w:rsid w:val="007A12A3"/>
    <w:rsid w:val="007A6C2B"/>
    <w:rsid w:val="007B413B"/>
    <w:rsid w:val="007F209E"/>
    <w:rsid w:val="007F3617"/>
    <w:rsid w:val="008120BE"/>
    <w:rsid w:val="0082635D"/>
    <w:rsid w:val="0083631B"/>
    <w:rsid w:val="00836614"/>
    <w:rsid w:val="00837646"/>
    <w:rsid w:val="00842201"/>
    <w:rsid w:val="008840C2"/>
    <w:rsid w:val="0088758D"/>
    <w:rsid w:val="008A122E"/>
    <w:rsid w:val="008A5B0C"/>
    <w:rsid w:val="008A784C"/>
    <w:rsid w:val="008B128E"/>
    <w:rsid w:val="008B7F1E"/>
    <w:rsid w:val="008C2BE4"/>
    <w:rsid w:val="008C6B63"/>
    <w:rsid w:val="008D10E2"/>
    <w:rsid w:val="008D304C"/>
    <w:rsid w:val="008D4478"/>
    <w:rsid w:val="008E10FC"/>
    <w:rsid w:val="008E40ED"/>
    <w:rsid w:val="00900068"/>
    <w:rsid w:val="009136A9"/>
    <w:rsid w:val="00924B30"/>
    <w:rsid w:val="00927DE8"/>
    <w:rsid w:val="00932809"/>
    <w:rsid w:val="00947291"/>
    <w:rsid w:val="00962557"/>
    <w:rsid w:val="00974037"/>
    <w:rsid w:val="00974197"/>
    <w:rsid w:val="009842D0"/>
    <w:rsid w:val="00991C0C"/>
    <w:rsid w:val="009975A9"/>
    <w:rsid w:val="009B6C14"/>
    <w:rsid w:val="009C2D9C"/>
    <w:rsid w:val="009C4104"/>
    <w:rsid w:val="009E715D"/>
    <w:rsid w:val="009F0C9F"/>
    <w:rsid w:val="009F256E"/>
    <w:rsid w:val="00A0276E"/>
    <w:rsid w:val="00A1152C"/>
    <w:rsid w:val="00A13A0F"/>
    <w:rsid w:val="00A1420E"/>
    <w:rsid w:val="00A25208"/>
    <w:rsid w:val="00A252ED"/>
    <w:rsid w:val="00A26725"/>
    <w:rsid w:val="00A26924"/>
    <w:rsid w:val="00A315F4"/>
    <w:rsid w:val="00A4625B"/>
    <w:rsid w:val="00A510E8"/>
    <w:rsid w:val="00A60973"/>
    <w:rsid w:val="00A65F3F"/>
    <w:rsid w:val="00A73925"/>
    <w:rsid w:val="00A80C45"/>
    <w:rsid w:val="00A8588F"/>
    <w:rsid w:val="00A932CD"/>
    <w:rsid w:val="00AC31CB"/>
    <w:rsid w:val="00AE3564"/>
    <w:rsid w:val="00AE6CD3"/>
    <w:rsid w:val="00AF1068"/>
    <w:rsid w:val="00AF5E81"/>
    <w:rsid w:val="00AF6D04"/>
    <w:rsid w:val="00B019D1"/>
    <w:rsid w:val="00B01CA3"/>
    <w:rsid w:val="00B10ABE"/>
    <w:rsid w:val="00B2728D"/>
    <w:rsid w:val="00B272D0"/>
    <w:rsid w:val="00B31B4D"/>
    <w:rsid w:val="00B50C9D"/>
    <w:rsid w:val="00B66323"/>
    <w:rsid w:val="00B83E52"/>
    <w:rsid w:val="00BB2B37"/>
    <w:rsid w:val="00BB3EF0"/>
    <w:rsid w:val="00BC1044"/>
    <w:rsid w:val="00BC54E3"/>
    <w:rsid w:val="00BC7F5C"/>
    <w:rsid w:val="00BE5A10"/>
    <w:rsid w:val="00BE7800"/>
    <w:rsid w:val="00C2185A"/>
    <w:rsid w:val="00C24952"/>
    <w:rsid w:val="00C24C62"/>
    <w:rsid w:val="00C27035"/>
    <w:rsid w:val="00C33603"/>
    <w:rsid w:val="00C40322"/>
    <w:rsid w:val="00C45934"/>
    <w:rsid w:val="00C50794"/>
    <w:rsid w:val="00C7449E"/>
    <w:rsid w:val="00C83F18"/>
    <w:rsid w:val="00C91FF4"/>
    <w:rsid w:val="00C92EF8"/>
    <w:rsid w:val="00CA4F38"/>
    <w:rsid w:val="00CC3198"/>
    <w:rsid w:val="00CC3E60"/>
    <w:rsid w:val="00CE4D86"/>
    <w:rsid w:val="00CE6C44"/>
    <w:rsid w:val="00D02FE8"/>
    <w:rsid w:val="00D06744"/>
    <w:rsid w:val="00D2148A"/>
    <w:rsid w:val="00D46010"/>
    <w:rsid w:val="00D46239"/>
    <w:rsid w:val="00D4703F"/>
    <w:rsid w:val="00D51E7A"/>
    <w:rsid w:val="00D52DD2"/>
    <w:rsid w:val="00D73C78"/>
    <w:rsid w:val="00D77EFF"/>
    <w:rsid w:val="00D84873"/>
    <w:rsid w:val="00D877D5"/>
    <w:rsid w:val="00D91031"/>
    <w:rsid w:val="00DA05AE"/>
    <w:rsid w:val="00DB5236"/>
    <w:rsid w:val="00DC2096"/>
    <w:rsid w:val="00DD1DD5"/>
    <w:rsid w:val="00DD3991"/>
    <w:rsid w:val="00DE21D1"/>
    <w:rsid w:val="00DE2D9E"/>
    <w:rsid w:val="00DE4265"/>
    <w:rsid w:val="00DE7B4B"/>
    <w:rsid w:val="00DE7BC0"/>
    <w:rsid w:val="00DF0222"/>
    <w:rsid w:val="00DF02DA"/>
    <w:rsid w:val="00DF1B61"/>
    <w:rsid w:val="00DF25B3"/>
    <w:rsid w:val="00DF4927"/>
    <w:rsid w:val="00DF5201"/>
    <w:rsid w:val="00DF7CC4"/>
    <w:rsid w:val="00E03D87"/>
    <w:rsid w:val="00E065E7"/>
    <w:rsid w:val="00E13D9F"/>
    <w:rsid w:val="00E26171"/>
    <w:rsid w:val="00E31FA5"/>
    <w:rsid w:val="00E357E5"/>
    <w:rsid w:val="00E40277"/>
    <w:rsid w:val="00E418B8"/>
    <w:rsid w:val="00E4652D"/>
    <w:rsid w:val="00E60012"/>
    <w:rsid w:val="00E63C29"/>
    <w:rsid w:val="00E70525"/>
    <w:rsid w:val="00E73D40"/>
    <w:rsid w:val="00E75AA7"/>
    <w:rsid w:val="00E83510"/>
    <w:rsid w:val="00E84999"/>
    <w:rsid w:val="00E87619"/>
    <w:rsid w:val="00EA2432"/>
    <w:rsid w:val="00EA2DE4"/>
    <w:rsid w:val="00EA4395"/>
    <w:rsid w:val="00EA5BD6"/>
    <w:rsid w:val="00EB12A5"/>
    <w:rsid w:val="00EC063F"/>
    <w:rsid w:val="00ED033C"/>
    <w:rsid w:val="00ED5A3F"/>
    <w:rsid w:val="00EE12B8"/>
    <w:rsid w:val="00EE6952"/>
    <w:rsid w:val="00EF4B4C"/>
    <w:rsid w:val="00EF7A64"/>
    <w:rsid w:val="00F05EFC"/>
    <w:rsid w:val="00F22599"/>
    <w:rsid w:val="00F2485F"/>
    <w:rsid w:val="00F30294"/>
    <w:rsid w:val="00F328E2"/>
    <w:rsid w:val="00F365B8"/>
    <w:rsid w:val="00F36DC2"/>
    <w:rsid w:val="00F37423"/>
    <w:rsid w:val="00F461E5"/>
    <w:rsid w:val="00F500F9"/>
    <w:rsid w:val="00F51552"/>
    <w:rsid w:val="00F52F74"/>
    <w:rsid w:val="00F7331C"/>
    <w:rsid w:val="00F75E3C"/>
    <w:rsid w:val="00F803C4"/>
    <w:rsid w:val="00F82603"/>
    <w:rsid w:val="00F902C2"/>
    <w:rsid w:val="00F923D7"/>
    <w:rsid w:val="00FC2A26"/>
    <w:rsid w:val="00FC5C13"/>
    <w:rsid w:val="00FD4D3B"/>
    <w:rsid w:val="00FF52CA"/>
    <w:rsid w:val="6F2C0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link w:val="18"/>
    <w:qFormat/>
    <w:uiPriority w:val="0"/>
    <w:rPr>
      <w:rFonts w:eastAsia="宋体"/>
      <w:sz w:val="32"/>
    </w:rPr>
  </w:style>
  <w:style w:type="paragraph" w:styleId="3">
    <w:name w:val="Body Text Indent"/>
    <w:basedOn w:val="1"/>
    <w:link w:val="17"/>
    <w:qFormat/>
    <w:uiPriority w:val="0"/>
    <w:pPr>
      <w:ind w:firstLine="592"/>
    </w:pPr>
  </w:style>
  <w:style w:type="paragraph" w:styleId="4">
    <w:name w:val="Plain Text"/>
    <w:basedOn w:val="1"/>
    <w:link w:val="14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link w:val="19"/>
    <w:qFormat/>
    <w:uiPriority w:val="0"/>
    <w:pPr>
      <w:ind w:firstLine="630"/>
    </w:pPr>
  </w:style>
  <w:style w:type="paragraph" w:styleId="7">
    <w:name w:val="Balloon Text"/>
    <w:basedOn w:val="1"/>
    <w:link w:val="2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 Char Char"/>
    <w:link w:val="4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">
    <w:name w:val=" Char Char6"/>
    <w:link w:val="9"/>
    <w:qFormat/>
    <w:locked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6">
    <w:name w:val=" Char Char7"/>
    <w:link w:val="8"/>
    <w:qFormat/>
    <w:locked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7">
    <w:name w:val=" Char Char5"/>
    <w:link w:val="3"/>
    <w:qFormat/>
    <w:uiPriority w:val="0"/>
    <w:rPr>
      <w:rFonts w:eastAsia="仿宋_GB2312"/>
      <w:kern w:val="2"/>
      <w:sz w:val="30"/>
      <w:szCs w:val="30"/>
    </w:rPr>
  </w:style>
  <w:style w:type="character" w:customStyle="1" w:styleId="18">
    <w:name w:val=" Char Char4"/>
    <w:link w:val="2"/>
    <w:qFormat/>
    <w:uiPriority w:val="0"/>
    <w:rPr>
      <w:kern w:val="2"/>
      <w:sz w:val="32"/>
      <w:szCs w:val="30"/>
    </w:rPr>
  </w:style>
  <w:style w:type="character" w:customStyle="1" w:styleId="19">
    <w:name w:val=" Char Char3"/>
    <w:link w:val="6"/>
    <w:qFormat/>
    <w:uiPriority w:val="0"/>
    <w:rPr>
      <w:rFonts w:eastAsia="仿宋_GB2312"/>
      <w:kern w:val="2"/>
      <w:sz w:val="30"/>
      <w:szCs w:val="30"/>
    </w:rPr>
  </w:style>
  <w:style w:type="character" w:customStyle="1" w:styleId="20">
    <w:name w:val=" Char Char2"/>
    <w:link w:val="5"/>
    <w:qFormat/>
    <w:uiPriority w:val="0"/>
    <w:rPr>
      <w:rFonts w:eastAsia="仿宋_GB2312"/>
      <w:kern w:val="2"/>
      <w:sz w:val="30"/>
      <w:szCs w:val="30"/>
    </w:rPr>
  </w:style>
  <w:style w:type="character" w:customStyle="1" w:styleId="21">
    <w:name w:val=" Char Char1"/>
    <w:link w:val="7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&#30424;\&#24120;&#29992;\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发文模板</Template>
  <Company>fxn</Company>
  <Pages>1</Pages>
  <Words>989</Words>
  <Characters>1029</Characters>
  <Lines>64</Lines>
  <Paragraphs>18</Paragraphs>
  <TotalTime>1</TotalTime>
  <ScaleCrop>false</ScaleCrop>
  <LinksUpToDate>false</LinksUpToDate>
  <CharactersWithSpaces>1049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2025-12-11T08:34:00Z</dcterms:created>
  <dc:creator>Administrator</dc:creator>
  <cp:lastModifiedBy>ZWFWB6</cp:lastModifiedBy>
  <cp:lastPrinted>2025-12-11T08:51:00Z</cp:lastPrinted>
  <dcterms:modified xsi:type="dcterms:W3CDTF">2026-04-14T02:14:57Z</dcterms:modified>
  <dc:title>沪体   [2001]  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eyJoZGlkIjoiNDJlY2FjY2ZiMjM5NzYyZDllYjRlNDNlNDI1Njg2OGQiLCJ1c2VySWQiOiIxNDMzMzc0ODM5In0=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7AAF261AD7914E0A992BDAA3C7A21087_13</vt:lpwstr>
  </property>
</Properties>
</file>